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B4" w:rsidRPr="00BB7B80" w:rsidRDefault="00AB36B4" w:rsidP="00DE59A8">
      <w:pPr>
        <w:ind w:firstLine="426"/>
        <w:rPr>
          <w:i/>
        </w:rPr>
      </w:pPr>
    </w:p>
    <w:p w:rsidR="00AB36B4" w:rsidRDefault="00AB36B4" w:rsidP="00661FA1">
      <w:pPr>
        <w:ind w:right="-21" w:firstLine="0"/>
        <w:jc w:val="left"/>
        <w:rPr>
          <w:b/>
          <w:bCs/>
          <w:i/>
          <w:szCs w:val="28"/>
        </w:rPr>
      </w:pPr>
      <w:r w:rsidRPr="004C5903">
        <w:rPr>
          <w:b/>
          <w:bCs/>
          <w:i/>
          <w:szCs w:val="28"/>
        </w:rPr>
        <w:t xml:space="preserve">О плане мероприятий по реализации </w:t>
      </w:r>
    </w:p>
    <w:p w:rsidR="00AB36B4" w:rsidRDefault="00AB36B4" w:rsidP="00661FA1">
      <w:pPr>
        <w:ind w:right="-21" w:firstLine="0"/>
        <w:jc w:val="left"/>
        <w:rPr>
          <w:b/>
          <w:bCs/>
          <w:i/>
          <w:szCs w:val="28"/>
        </w:rPr>
      </w:pPr>
      <w:r w:rsidRPr="004C5903">
        <w:rPr>
          <w:b/>
          <w:bCs/>
          <w:i/>
          <w:szCs w:val="28"/>
        </w:rPr>
        <w:t xml:space="preserve">трёхстороннего территориального </w:t>
      </w:r>
    </w:p>
    <w:p w:rsidR="00AB36B4" w:rsidRDefault="00AB36B4" w:rsidP="000B5CE1">
      <w:pPr>
        <w:ind w:right="-21" w:firstLine="0"/>
        <w:jc w:val="left"/>
        <w:rPr>
          <w:b/>
          <w:bCs/>
          <w:i/>
          <w:szCs w:val="28"/>
        </w:rPr>
      </w:pPr>
      <w:r w:rsidRPr="004C5903">
        <w:rPr>
          <w:b/>
          <w:bCs/>
          <w:i/>
          <w:szCs w:val="28"/>
        </w:rPr>
        <w:t xml:space="preserve">соглашения между администрацией </w:t>
      </w:r>
    </w:p>
    <w:p w:rsidR="00AB36B4" w:rsidRDefault="00AB36B4" w:rsidP="000B5CE1">
      <w:pPr>
        <w:ind w:right="-21" w:firstLine="0"/>
        <w:jc w:val="left"/>
        <w:rPr>
          <w:b/>
          <w:bCs/>
          <w:i/>
          <w:szCs w:val="28"/>
        </w:rPr>
      </w:pPr>
      <w:r w:rsidRPr="004C5903">
        <w:rPr>
          <w:b/>
          <w:bCs/>
          <w:i/>
          <w:szCs w:val="28"/>
        </w:rPr>
        <w:t>городского округа ЗАТО Светлый</w:t>
      </w:r>
      <w:r>
        <w:rPr>
          <w:b/>
          <w:bCs/>
          <w:i/>
          <w:szCs w:val="28"/>
        </w:rPr>
        <w:t>,</w:t>
      </w:r>
      <w:r w:rsidRPr="004C5903">
        <w:rPr>
          <w:b/>
          <w:bCs/>
          <w:i/>
          <w:szCs w:val="28"/>
        </w:rPr>
        <w:t xml:space="preserve"> </w:t>
      </w:r>
    </w:p>
    <w:p w:rsidR="00AB36B4" w:rsidRPr="004C5903" w:rsidRDefault="00AB36B4" w:rsidP="000B5CE1">
      <w:pPr>
        <w:ind w:right="-21" w:firstLine="0"/>
        <w:jc w:val="left"/>
        <w:rPr>
          <w:b/>
          <w:bCs/>
          <w:i/>
          <w:szCs w:val="28"/>
        </w:rPr>
      </w:pPr>
      <w:r w:rsidRPr="004C5903">
        <w:rPr>
          <w:b/>
          <w:bCs/>
          <w:i/>
          <w:szCs w:val="28"/>
        </w:rPr>
        <w:t xml:space="preserve">командованием </w:t>
      </w:r>
      <w:r>
        <w:rPr>
          <w:b/>
          <w:bCs/>
          <w:i/>
          <w:szCs w:val="28"/>
        </w:rPr>
        <w:t>войсковой части 89553</w:t>
      </w:r>
      <w:r w:rsidRPr="004C5903">
        <w:rPr>
          <w:b/>
          <w:bCs/>
          <w:i/>
          <w:szCs w:val="28"/>
        </w:rPr>
        <w:t xml:space="preserve"> </w:t>
      </w:r>
    </w:p>
    <w:p w:rsidR="00AB36B4" w:rsidRDefault="00AB36B4" w:rsidP="00661FA1">
      <w:pPr>
        <w:ind w:right="-21" w:firstLine="0"/>
        <w:jc w:val="left"/>
        <w:rPr>
          <w:b/>
          <w:bCs/>
          <w:i/>
          <w:szCs w:val="28"/>
        </w:rPr>
      </w:pPr>
      <w:r w:rsidRPr="004C5903">
        <w:rPr>
          <w:b/>
          <w:bCs/>
          <w:i/>
          <w:szCs w:val="28"/>
        </w:rPr>
        <w:t>и</w:t>
      </w:r>
      <w:r>
        <w:rPr>
          <w:b/>
          <w:bCs/>
          <w:i/>
          <w:szCs w:val="28"/>
        </w:rPr>
        <w:t xml:space="preserve"> </w:t>
      </w:r>
      <w:r w:rsidRPr="004C5903">
        <w:rPr>
          <w:b/>
          <w:bCs/>
          <w:i/>
          <w:szCs w:val="28"/>
        </w:rPr>
        <w:t xml:space="preserve">групповой профсоюзной организацией </w:t>
      </w:r>
    </w:p>
    <w:p w:rsidR="00AB36B4" w:rsidRDefault="00AB36B4" w:rsidP="00661FA1">
      <w:pPr>
        <w:ind w:right="-21" w:firstLine="0"/>
        <w:jc w:val="left"/>
        <w:rPr>
          <w:b/>
          <w:bCs/>
          <w:i/>
          <w:szCs w:val="28"/>
        </w:rPr>
      </w:pPr>
      <w:r>
        <w:rPr>
          <w:b/>
          <w:bCs/>
          <w:i/>
          <w:szCs w:val="28"/>
        </w:rPr>
        <w:t>ЗАТО Светлый на 2008-2010 годы</w:t>
      </w:r>
    </w:p>
    <w:p w:rsidR="00AB36B4" w:rsidRDefault="00AB36B4" w:rsidP="00661FA1">
      <w:pPr>
        <w:ind w:right="-21" w:firstLine="0"/>
        <w:rPr>
          <w:b/>
          <w:bCs/>
          <w:i/>
          <w:szCs w:val="28"/>
        </w:rPr>
      </w:pPr>
    </w:p>
    <w:p w:rsidR="00AB36B4" w:rsidRDefault="00AB36B4" w:rsidP="009F6144">
      <w:pPr>
        <w:ind w:right="-21" w:firstLine="0"/>
        <w:rPr>
          <w:bCs/>
          <w:szCs w:val="28"/>
        </w:rPr>
      </w:pPr>
      <w:r>
        <w:rPr>
          <w:bCs/>
          <w:szCs w:val="28"/>
        </w:rPr>
        <w:t xml:space="preserve">     </w:t>
      </w:r>
      <w:r w:rsidRPr="004C5903">
        <w:rPr>
          <w:bCs/>
          <w:szCs w:val="28"/>
        </w:rPr>
        <w:t>Для обеспечения обязательств</w:t>
      </w:r>
      <w:r>
        <w:rPr>
          <w:bCs/>
          <w:szCs w:val="28"/>
        </w:rPr>
        <w:t>, принятых сторонами территориального трёхстороннего соглашения, создания условий для качественного решения задач, стоящих перед предприятиями, учреждениями и организациями, а также эффективной защиты прав и социально-экономических интересов работников городского округа ЗАТО Светлый, на основании ст. 5, 27, 38 Устава городского округа ЗАТО Светлый,</w:t>
      </w:r>
    </w:p>
    <w:p w:rsidR="00AB36B4" w:rsidRDefault="00AB36B4" w:rsidP="009F6144">
      <w:pPr>
        <w:ind w:right="-21" w:firstLine="0"/>
        <w:rPr>
          <w:bCs/>
          <w:szCs w:val="28"/>
        </w:rPr>
      </w:pPr>
    </w:p>
    <w:p w:rsidR="00AB36B4" w:rsidRDefault="00AB36B4" w:rsidP="00661FA1">
      <w:pPr>
        <w:ind w:right="-21"/>
        <w:jc w:val="center"/>
        <w:rPr>
          <w:bCs/>
          <w:szCs w:val="28"/>
        </w:rPr>
      </w:pPr>
      <w:r>
        <w:rPr>
          <w:bCs/>
          <w:szCs w:val="28"/>
        </w:rPr>
        <w:t>П О С Т А Н О В Л Я Ю:</w:t>
      </w:r>
    </w:p>
    <w:p w:rsidR="00AB36B4" w:rsidRDefault="00AB36B4" w:rsidP="00661FA1">
      <w:pPr>
        <w:ind w:right="-21"/>
        <w:jc w:val="center"/>
        <w:rPr>
          <w:bCs/>
          <w:szCs w:val="28"/>
        </w:rPr>
      </w:pPr>
    </w:p>
    <w:p w:rsidR="00AB36B4" w:rsidRDefault="00AB36B4" w:rsidP="00661FA1">
      <w:pPr>
        <w:ind w:right="-21"/>
        <w:rPr>
          <w:bCs/>
          <w:szCs w:val="28"/>
        </w:rPr>
      </w:pPr>
      <w:r>
        <w:rPr>
          <w:bCs/>
          <w:szCs w:val="28"/>
        </w:rPr>
        <w:t>1.Утвердить план мероприятий по реализации территориального трёхстороннего соглашения</w:t>
      </w:r>
      <w:r w:rsidRPr="0086015C">
        <w:rPr>
          <w:b/>
          <w:bCs/>
          <w:i/>
          <w:szCs w:val="28"/>
        </w:rPr>
        <w:t xml:space="preserve"> </w:t>
      </w:r>
      <w:r w:rsidRPr="0086015C">
        <w:rPr>
          <w:bCs/>
          <w:szCs w:val="28"/>
        </w:rPr>
        <w:t>между администрацией</w:t>
      </w:r>
      <w:r>
        <w:rPr>
          <w:bCs/>
          <w:szCs w:val="28"/>
        </w:rPr>
        <w:t xml:space="preserve"> городского округа ЗАТО Светлый, </w:t>
      </w:r>
      <w:r w:rsidRPr="0086015C">
        <w:rPr>
          <w:bCs/>
          <w:szCs w:val="28"/>
        </w:rPr>
        <w:t>командованием войск</w:t>
      </w:r>
      <w:r>
        <w:rPr>
          <w:bCs/>
          <w:szCs w:val="28"/>
        </w:rPr>
        <w:t xml:space="preserve">овой части 89553 и </w:t>
      </w:r>
      <w:r w:rsidRPr="0086015C">
        <w:rPr>
          <w:bCs/>
          <w:szCs w:val="28"/>
        </w:rPr>
        <w:t>групповой профсоюзной организацией ЗАТО Светлый на 2008-2010 годы</w:t>
      </w:r>
      <w:r>
        <w:rPr>
          <w:bCs/>
          <w:szCs w:val="28"/>
        </w:rPr>
        <w:t>.</w:t>
      </w:r>
    </w:p>
    <w:p w:rsidR="00AB36B4" w:rsidRDefault="00AB36B4" w:rsidP="00661FA1">
      <w:pPr>
        <w:ind w:right="-21"/>
        <w:rPr>
          <w:bCs/>
          <w:szCs w:val="28"/>
        </w:rPr>
      </w:pPr>
      <w:r>
        <w:rPr>
          <w:bCs/>
          <w:szCs w:val="28"/>
        </w:rPr>
        <w:t>2. Контроль за исполнением настоящего постановления возложить на заместителя главы администрации городского округа ЗАТО Светлый по социальным вопросам О.Г. Седину.</w:t>
      </w:r>
    </w:p>
    <w:p w:rsidR="00AB36B4" w:rsidRDefault="00AB36B4" w:rsidP="00661FA1">
      <w:pPr>
        <w:ind w:right="-21"/>
        <w:rPr>
          <w:bCs/>
          <w:szCs w:val="28"/>
        </w:rPr>
      </w:pPr>
      <w:r>
        <w:rPr>
          <w:bCs/>
          <w:szCs w:val="28"/>
        </w:rPr>
        <w:t>3. Настоящее постановление вступает в силу со дня его подписания и подлежит опубликованию в муниципальной газете «Светлые вести».</w:t>
      </w:r>
    </w:p>
    <w:p w:rsidR="00AB36B4" w:rsidRDefault="00AB36B4" w:rsidP="00661FA1">
      <w:pPr>
        <w:ind w:right="-21"/>
        <w:rPr>
          <w:bCs/>
          <w:szCs w:val="28"/>
        </w:rPr>
      </w:pPr>
    </w:p>
    <w:p w:rsidR="00AB36B4" w:rsidRDefault="00AB36B4" w:rsidP="00661FA1">
      <w:pPr>
        <w:ind w:right="-21"/>
        <w:jc w:val="right"/>
        <w:rPr>
          <w:b/>
          <w:bCs/>
          <w:i/>
          <w:szCs w:val="28"/>
        </w:rPr>
      </w:pPr>
    </w:p>
    <w:p w:rsidR="00AB36B4" w:rsidRDefault="00AB36B4" w:rsidP="00661FA1">
      <w:pPr>
        <w:ind w:right="-21"/>
        <w:jc w:val="right"/>
        <w:rPr>
          <w:b/>
          <w:bCs/>
          <w:i/>
          <w:szCs w:val="28"/>
        </w:rPr>
      </w:pPr>
    </w:p>
    <w:p w:rsidR="00AB36B4" w:rsidRDefault="00AB36B4" w:rsidP="00661FA1">
      <w:pPr>
        <w:ind w:right="-21"/>
        <w:jc w:val="right"/>
        <w:rPr>
          <w:b/>
          <w:bCs/>
          <w:i/>
          <w:szCs w:val="28"/>
        </w:rPr>
      </w:pPr>
    </w:p>
    <w:p w:rsidR="00AB36B4" w:rsidRDefault="00AB36B4" w:rsidP="00661FA1">
      <w:pPr>
        <w:ind w:right="-21"/>
        <w:jc w:val="right"/>
        <w:rPr>
          <w:b/>
          <w:bCs/>
          <w:i/>
          <w:szCs w:val="28"/>
        </w:rPr>
      </w:pPr>
    </w:p>
    <w:p w:rsidR="00AB36B4" w:rsidRDefault="00AB36B4" w:rsidP="000B5CE1">
      <w:pPr>
        <w:ind w:right="-21"/>
        <w:jc w:val="right"/>
        <w:rPr>
          <w:b/>
          <w:bCs/>
          <w:i/>
          <w:szCs w:val="28"/>
        </w:rPr>
      </w:pPr>
      <w:r w:rsidRPr="00661FA1">
        <w:rPr>
          <w:b/>
          <w:bCs/>
          <w:i/>
          <w:szCs w:val="28"/>
        </w:rPr>
        <w:t>А.П. Лунёв</w:t>
      </w:r>
    </w:p>
    <w:p w:rsidR="00AB36B4" w:rsidRPr="000B5CE1" w:rsidRDefault="00AB36B4" w:rsidP="000B5CE1">
      <w:pPr>
        <w:ind w:right="-21"/>
        <w:jc w:val="right"/>
        <w:rPr>
          <w:b/>
          <w:bCs/>
          <w:i/>
          <w:szCs w:val="28"/>
        </w:rPr>
      </w:pPr>
    </w:p>
    <w:p w:rsidR="00AB36B4" w:rsidRPr="009F6144" w:rsidRDefault="00AB36B4" w:rsidP="009F6144">
      <w:pPr>
        <w:ind w:right="-21"/>
        <w:jc w:val="right"/>
        <w:rPr>
          <w:bCs/>
          <w:sz w:val="22"/>
          <w:szCs w:val="22"/>
        </w:rPr>
      </w:pPr>
      <w:r w:rsidRPr="009F6144">
        <w:rPr>
          <w:bCs/>
          <w:sz w:val="22"/>
          <w:szCs w:val="22"/>
        </w:rPr>
        <w:t xml:space="preserve">Приложение к постановлению главы </w:t>
      </w:r>
    </w:p>
    <w:p w:rsidR="00AB36B4" w:rsidRPr="009F6144" w:rsidRDefault="00AB36B4" w:rsidP="009F6144">
      <w:pPr>
        <w:ind w:right="-21"/>
        <w:jc w:val="right"/>
        <w:rPr>
          <w:bCs/>
          <w:sz w:val="22"/>
          <w:szCs w:val="22"/>
        </w:rPr>
      </w:pPr>
      <w:r w:rsidRPr="009F6144">
        <w:rPr>
          <w:bCs/>
          <w:sz w:val="22"/>
          <w:szCs w:val="22"/>
        </w:rPr>
        <w:t>городского округа ЗАТО Светлый</w:t>
      </w:r>
    </w:p>
    <w:p w:rsidR="00AB36B4" w:rsidRPr="009F6144" w:rsidRDefault="00AB36B4" w:rsidP="009F6144">
      <w:pPr>
        <w:ind w:right="-21"/>
        <w:jc w:val="right"/>
        <w:rPr>
          <w:bCs/>
          <w:sz w:val="22"/>
          <w:szCs w:val="22"/>
        </w:rPr>
      </w:pPr>
      <w:r w:rsidRPr="009F6144">
        <w:rPr>
          <w:bCs/>
          <w:sz w:val="22"/>
          <w:szCs w:val="22"/>
        </w:rPr>
        <w:t xml:space="preserve">   </w:t>
      </w:r>
      <w:r>
        <w:rPr>
          <w:bCs/>
          <w:sz w:val="22"/>
          <w:szCs w:val="22"/>
        </w:rPr>
        <w:t xml:space="preserve">                         от 06.05.2008 </w:t>
      </w:r>
      <w:r w:rsidRPr="009F6144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60</w:t>
      </w:r>
    </w:p>
    <w:p w:rsidR="00AB36B4" w:rsidRDefault="00AB36B4" w:rsidP="00661FA1">
      <w:pPr>
        <w:ind w:right="-21"/>
        <w:jc w:val="center"/>
        <w:rPr>
          <w:b/>
          <w:bCs/>
          <w:i/>
          <w:szCs w:val="28"/>
        </w:rPr>
      </w:pPr>
    </w:p>
    <w:p w:rsidR="00AB36B4" w:rsidRPr="009F6144" w:rsidRDefault="00AB36B4" w:rsidP="009F6144">
      <w:pPr>
        <w:ind w:right="-21" w:firstLine="0"/>
        <w:jc w:val="center"/>
        <w:rPr>
          <w:b/>
          <w:bCs/>
          <w:szCs w:val="28"/>
        </w:rPr>
      </w:pPr>
      <w:r w:rsidRPr="009F6144">
        <w:rPr>
          <w:b/>
          <w:bCs/>
          <w:szCs w:val="28"/>
        </w:rPr>
        <w:t>ПЛАН</w:t>
      </w:r>
    </w:p>
    <w:p w:rsidR="00AB36B4" w:rsidRPr="009F6144" w:rsidRDefault="00AB36B4" w:rsidP="009F6144">
      <w:pPr>
        <w:ind w:right="-21" w:firstLine="0"/>
        <w:jc w:val="center"/>
        <w:rPr>
          <w:b/>
          <w:bCs/>
          <w:szCs w:val="28"/>
        </w:rPr>
      </w:pPr>
      <w:r w:rsidRPr="009F6144">
        <w:rPr>
          <w:b/>
          <w:bCs/>
          <w:szCs w:val="28"/>
        </w:rPr>
        <w:t>мероприятий по реализации трёхстороннего территориального соглашения между администрацией городского округа ЗАТО Светлый</w:t>
      </w:r>
      <w:r>
        <w:rPr>
          <w:b/>
          <w:bCs/>
          <w:szCs w:val="28"/>
        </w:rPr>
        <w:t>,</w:t>
      </w:r>
      <w:r w:rsidRPr="009F6144">
        <w:rPr>
          <w:b/>
          <w:bCs/>
          <w:szCs w:val="28"/>
        </w:rPr>
        <w:t xml:space="preserve"> командованием войсковой части 89553 и групповой профсоюзной организацией ЗАТО Светлый на 2008-2010 годы</w:t>
      </w:r>
    </w:p>
    <w:p w:rsidR="00AB36B4" w:rsidRPr="009F6144" w:rsidRDefault="00AB36B4" w:rsidP="00661FA1">
      <w:pPr>
        <w:tabs>
          <w:tab w:val="left" w:pos="4425"/>
          <w:tab w:val="center" w:pos="4759"/>
        </w:tabs>
        <w:ind w:right="-21"/>
        <w:rPr>
          <w:b/>
          <w:bCs/>
          <w:szCs w:val="28"/>
        </w:rPr>
      </w:pPr>
      <w:r w:rsidRPr="009F6144">
        <w:rPr>
          <w:b/>
          <w:bCs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4"/>
        <w:gridCol w:w="88"/>
        <w:gridCol w:w="2038"/>
        <w:gridCol w:w="3827"/>
      </w:tblGrid>
      <w:tr w:rsidR="00AB36B4" w:rsidRPr="00D52786" w:rsidTr="00797F23">
        <w:tc>
          <w:tcPr>
            <w:tcW w:w="3794" w:type="dxa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2126" w:type="dxa"/>
            <w:gridSpan w:val="2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Сроки исполнения</w:t>
            </w:r>
          </w:p>
        </w:tc>
        <w:tc>
          <w:tcPr>
            <w:tcW w:w="3827" w:type="dxa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Ответственные исполнители</w:t>
            </w:r>
          </w:p>
        </w:tc>
      </w:tr>
      <w:tr w:rsidR="00AB36B4" w:rsidRPr="00D52786" w:rsidTr="00797F23">
        <w:tc>
          <w:tcPr>
            <w:tcW w:w="9747" w:type="dxa"/>
            <w:gridSpan w:val="4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1. Совместные обязательства.</w:t>
            </w:r>
          </w:p>
        </w:tc>
      </w:tr>
      <w:tr w:rsidR="00AB36B4" w:rsidRPr="00D52786" w:rsidTr="00797F23">
        <w:tc>
          <w:tcPr>
            <w:tcW w:w="3794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firstLine="0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Оказывать командованию войсковых частей, профсоюзным комитетам, организациям, учреждениям и предприятиям городского округа ЗАТО Светлый практическую помощь в выполнении законодательных и нормативно-правовых актов РФ о социально –</w:t>
            </w:r>
            <w:r>
              <w:rPr>
                <w:bCs/>
                <w:szCs w:val="28"/>
              </w:rPr>
              <w:t xml:space="preserve"> </w:t>
            </w:r>
            <w:r w:rsidRPr="00D52786">
              <w:rPr>
                <w:bCs/>
                <w:szCs w:val="28"/>
              </w:rPr>
              <w:t>трудовых правах и гарантиях работников, о коллективных договорах и соглашениях</w:t>
            </w:r>
          </w:p>
        </w:tc>
        <w:tc>
          <w:tcPr>
            <w:tcW w:w="2126" w:type="dxa"/>
            <w:gridSpan w:val="2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постоянно</w:t>
            </w:r>
          </w:p>
        </w:tc>
        <w:tc>
          <w:tcPr>
            <w:tcW w:w="3827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firstLine="0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Администрация городского округа ЗАТО Светлый, командование в/ч 89553, групповая профсоюзная организация</w:t>
            </w:r>
          </w:p>
        </w:tc>
      </w:tr>
      <w:tr w:rsidR="00AB36B4" w:rsidRPr="00D52786" w:rsidTr="00797F23">
        <w:tc>
          <w:tcPr>
            <w:tcW w:w="3794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Ежеквартальное </w:t>
            </w:r>
            <w:r w:rsidRPr="00D52786">
              <w:rPr>
                <w:bCs/>
                <w:szCs w:val="28"/>
              </w:rPr>
              <w:t>планиро</w:t>
            </w:r>
            <w:r>
              <w:rPr>
                <w:bCs/>
                <w:szCs w:val="28"/>
              </w:rPr>
              <w:t xml:space="preserve">вание </w:t>
            </w:r>
            <w:r w:rsidRPr="00D52786">
              <w:rPr>
                <w:bCs/>
                <w:szCs w:val="28"/>
              </w:rPr>
              <w:t>и организация профсоюзными комитетами мероприятий по разъяснению работникам законов РФ, порядка оплаты труда, правил внутреннего трудового распорядка</w:t>
            </w:r>
          </w:p>
        </w:tc>
        <w:tc>
          <w:tcPr>
            <w:tcW w:w="2126" w:type="dxa"/>
            <w:gridSpan w:val="2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постоянно</w:t>
            </w:r>
          </w:p>
        </w:tc>
        <w:tc>
          <w:tcPr>
            <w:tcW w:w="3827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firstLine="0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Групповая профсоюзная организация</w:t>
            </w:r>
          </w:p>
        </w:tc>
      </w:tr>
      <w:tr w:rsidR="00AB36B4" w:rsidRPr="00D52786" w:rsidTr="00797F23">
        <w:tc>
          <w:tcPr>
            <w:tcW w:w="9747" w:type="dxa"/>
            <w:gridSpan w:val="4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2</w:t>
            </w:r>
            <w:r>
              <w:rPr>
                <w:bCs/>
                <w:szCs w:val="28"/>
              </w:rPr>
              <w:t xml:space="preserve">. </w:t>
            </w:r>
            <w:r w:rsidRPr="00797F23">
              <w:rPr>
                <w:b/>
                <w:bCs/>
                <w:szCs w:val="28"/>
              </w:rPr>
              <w:t>Оплата труда и социальная защита.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Рассмотрение на совместных совещаниях результаты выполнения раздела соглашения «Оплата труда и социальная защита»</w:t>
            </w:r>
          </w:p>
        </w:tc>
        <w:tc>
          <w:tcPr>
            <w:tcW w:w="2038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 раз в полгода</w:t>
            </w:r>
          </w:p>
        </w:tc>
        <w:tc>
          <w:tcPr>
            <w:tcW w:w="3827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Администрация городского округа ЗАТО Светлый, групповая профсоюзная организация, командование в/ч 89553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Представление информации в профсоюзную организацию о предстоящем сокращении численности штата для принятия мер по трудоустройству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ежеквартально</w:t>
            </w:r>
          </w:p>
        </w:tc>
        <w:tc>
          <w:tcPr>
            <w:tcW w:w="3827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командование в/ч 89553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Принятие участия в комиссиях по проверке выполнения трудового законодательства в организациях, учреждениях, предприятиях городского округа ЗАТО Светлый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ежеквартально</w:t>
            </w:r>
          </w:p>
        </w:tc>
        <w:tc>
          <w:tcPr>
            <w:tcW w:w="3827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Администрация городского округа ЗАТО Светлый, групповая профсоюзная организация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Оказание материальной помощи остронуждающимся членам профсоюзной организации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мере необходимости</w:t>
            </w:r>
          </w:p>
        </w:tc>
        <w:tc>
          <w:tcPr>
            <w:tcW w:w="3827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групповая профсоюзная организация</w:t>
            </w:r>
          </w:p>
        </w:tc>
      </w:tr>
      <w:tr w:rsidR="00AB36B4" w:rsidRPr="00D52786" w:rsidTr="00797F23">
        <w:tc>
          <w:tcPr>
            <w:tcW w:w="9747" w:type="dxa"/>
            <w:gridSpan w:val="4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3. Охрана труда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Проведение обучения членов комиссии по охране труда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мере необходимости</w:t>
            </w:r>
          </w:p>
        </w:tc>
        <w:tc>
          <w:tcPr>
            <w:tcW w:w="3827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Администрация городского округа ЗАТО Светлый, командование в/ч 89553, групповая профсоюзная организация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Обеспечение работников средствами индивидуальной защиты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мере необходимости</w:t>
            </w:r>
          </w:p>
        </w:tc>
        <w:tc>
          <w:tcPr>
            <w:tcW w:w="3827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Администрация городского округа ЗАТО Светлый, командование в/ч 89553,</w:t>
            </w:r>
          </w:p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работодатели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Организация отдыха детей в местных оздоровительных лагерях и других регионах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ежегодно</w:t>
            </w:r>
          </w:p>
        </w:tc>
        <w:tc>
          <w:tcPr>
            <w:tcW w:w="3827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Администрация городского округа ЗАТО Светлый, командование в/ч 89553, групповая профсоюзная организация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Выделение путёвок в санатории для работающих ветеранов ВОВ, ветеранов труда, лиц, подвергшихся воздействию радиации вследствие катастрофы на Чернобыльской АЭС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постоянно</w:t>
            </w:r>
          </w:p>
        </w:tc>
        <w:tc>
          <w:tcPr>
            <w:tcW w:w="3827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Администрация городского округа ЗАТО Светлый, командование в/ч 89553, групповая профсоюзная организация</w:t>
            </w:r>
          </w:p>
        </w:tc>
      </w:tr>
      <w:tr w:rsidR="00AB36B4" w:rsidRPr="00D52786" w:rsidTr="00797F23">
        <w:tc>
          <w:tcPr>
            <w:tcW w:w="9747" w:type="dxa"/>
            <w:gridSpan w:val="4"/>
          </w:tcPr>
          <w:p w:rsidR="00AB36B4" w:rsidRPr="00797F23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/>
                <w:bCs/>
                <w:szCs w:val="28"/>
              </w:rPr>
            </w:pPr>
            <w:r w:rsidRPr="00797F23">
              <w:rPr>
                <w:b/>
                <w:bCs/>
                <w:szCs w:val="28"/>
              </w:rPr>
              <w:t>4. Трудовые конфликты</w:t>
            </w:r>
          </w:p>
        </w:tc>
      </w:tr>
      <w:tr w:rsidR="00AB36B4" w:rsidRPr="00D52786" w:rsidTr="00797F23">
        <w:tc>
          <w:tcPr>
            <w:tcW w:w="3882" w:type="dxa"/>
            <w:gridSpan w:val="2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Создание примирительной комиссии в случае возникновения трудового спора</w:t>
            </w:r>
          </w:p>
        </w:tc>
        <w:tc>
          <w:tcPr>
            <w:tcW w:w="2038" w:type="dxa"/>
          </w:tcPr>
          <w:p w:rsidR="00AB36B4" w:rsidRDefault="00AB36B4" w:rsidP="00797F23">
            <w:pPr>
              <w:tabs>
                <w:tab w:val="left" w:pos="4425"/>
                <w:tab w:val="center" w:pos="4759"/>
              </w:tabs>
              <w:ind w:right="-21"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по мере необходимости</w:t>
            </w:r>
          </w:p>
        </w:tc>
        <w:tc>
          <w:tcPr>
            <w:tcW w:w="3827" w:type="dxa"/>
          </w:tcPr>
          <w:p w:rsidR="00AB36B4" w:rsidRPr="00D52786" w:rsidRDefault="00AB36B4" w:rsidP="00797F23">
            <w:pPr>
              <w:tabs>
                <w:tab w:val="left" w:pos="4425"/>
                <w:tab w:val="center" w:pos="4759"/>
              </w:tabs>
              <w:ind w:left="34" w:right="-21" w:firstLine="0"/>
              <w:jc w:val="center"/>
              <w:rPr>
                <w:bCs/>
                <w:szCs w:val="28"/>
              </w:rPr>
            </w:pPr>
            <w:r w:rsidRPr="00D52786">
              <w:rPr>
                <w:bCs/>
                <w:szCs w:val="28"/>
              </w:rPr>
              <w:t>Администрация городского округа ЗАТО Светлый, командование в/ч 89553, групповая профсоюзная организация</w:t>
            </w:r>
          </w:p>
        </w:tc>
      </w:tr>
    </w:tbl>
    <w:p w:rsidR="00AB36B4" w:rsidRDefault="00AB36B4" w:rsidP="00120DA9">
      <w:pPr>
        <w:ind w:left="709" w:firstLine="0"/>
      </w:pPr>
    </w:p>
    <w:p w:rsidR="00AB36B4" w:rsidRDefault="00AB36B4" w:rsidP="00120DA9">
      <w:pPr>
        <w:ind w:left="709" w:firstLine="0"/>
      </w:pPr>
    </w:p>
    <w:p w:rsidR="00AB36B4" w:rsidRDefault="00AB36B4" w:rsidP="00120DA9">
      <w:pPr>
        <w:ind w:left="709" w:firstLine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03"/>
      </w:tblGrid>
      <w:tr w:rsidR="00AB36B4" w:rsidTr="00DD0604">
        <w:tc>
          <w:tcPr>
            <w:tcW w:w="4606" w:type="dxa"/>
          </w:tcPr>
          <w:p w:rsidR="00AB36B4" w:rsidRDefault="00AB36B4" w:rsidP="00120DA9">
            <w:pPr>
              <w:ind w:firstLine="0"/>
              <w:rPr>
                <w:b/>
                <w:i/>
              </w:rPr>
            </w:pPr>
          </w:p>
        </w:tc>
        <w:tc>
          <w:tcPr>
            <w:tcW w:w="5103" w:type="dxa"/>
          </w:tcPr>
          <w:p w:rsidR="00AB36B4" w:rsidRDefault="00AB36B4" w:rsidP="00120DA9">
            <w:pPr>
              <w:ind w:firstLine="0"/>
              <w:rPr>
                <w:b/>
                <w:i/>
              </w:rPr>
            </w:pPr>
          </w:p>
        </w:tc>
      </w:tr>
      <w:tr w:rsidR="00AB36B4" w:rsidTr="00DD0604">
        <w:tc>
          <w:tcPr>
            <w:tcW w:w="4606" w:type="dxa"/>
          </w:tcPr>
          <w:p w:rsidR="00AB36B4" w:rsidRDefault="00AB36B4" w:rsidP="00120DA9">
            <w:pPr>
              <w:ind w:firstLine="0"/>
              <w:rPr>
                <w:b/>
                <w:i/>
                <w:noProof w:val="0"/>
              </w:rPr>
            </w:pPr>
          </w:p>
        </w:tc>
        <w:tc>
          <w:tcPr>
            <w:tcW w:w="5103" w:type="dxa"/>
          </w:tcPr>
          <w:p w:rsidR="00AB36B4" w:rsidRDefault="00AB36B4" w:rsidP="00120DA9">
            <w:pPr>
              <w:ind w:right="-70" w:firstLine="0"/>
              <w:jc w:val="right"/>
              <w:rPr>
                <w:b/>
                <w:i/>
                <w:noProof w:val="0"/>
              </w:rPr>
            </w:pPr>
          </w:p>
        </w:tc>
      </w:tr>
    </w:tbl>
    <w:p w:rsidR="00AB36B4" w:rsidRDefault="00AB36B4" w:rsidP="00120DA9"/>
    <w:p w:rsidR="00AB36B4" w:rsidRDefault="00AB36B4" w:rsidP="00120DA9"/>
    <w:p w:rsidR="00AB36B4" w:rsidRDefault="00AB36B4" w:rsidP="00120DA9"/>
    <w:p w:rsidR="00AB36B4" w:rsidRDefault="00AB36B4" w:rsidP="00120DA9">
      <w:r>
        <w:lastRenderedPageBreak/>
        <w:t>3. Контроль за исполнением настоящего постановления возложить на заместителя главы администрации ЗАТО Светлый по социальным вопросам О.Г. Седину.</w:t>
      </w:r>
    </w:p>
    <w:p w:rsidR="00AB36B4" w:rsidRDefault="00AB36B4" w:rsidP="00120DA9">
      <w:r>
        <w:t>4. Настоящее постановление вступает в силу со дня его подписания.</w:t>
      </w:r>
    </w:p>
    <w:p w:rsidR="00AB36B4" w:rsidRDefault="00AB36B4" w:rsidP="00120DA9">
      <w:r>
        <w:t>5. Постановление главы городского округа ЗАТО Светлый от 20 июня 2007 года № 68 считать утратившим силу.</w:t>
      </w:r>
    </w:p>
    <w:p w:rsidR="00AB36B4" w:rsidRDefault="00AB36B4" w:rsidP="00120DA9"/>
    <w:p w:rsidR="00AB36B4" w:rsidRDefault="00AB36B4" w:rsidP="00120DA9"/>
    <w:p w:rsidR="00AB36B4" w:rsidRDefault="00AB36B4" w:rsidP="00120DA9"/>
    <w:p w:rsidR="00AB36B4" w:rsidRDefault="00AB36B4" w:rsidP="00120DA9"/>
    <w:p w:rsidR="00AB36B4" w:rsidRDefault="00AB36B4" w:rsidP="00120DA9"/>
    <w:p w:rsidR="00AB36B4" w:rsidRDefault="00AB36B4" w:rsidP="00120DA9"/>
    <w:p w:rsidR="00AB36B4" w:rsidRDefault="00AB36B4" w:rsidP="00120DA9"/>
    <w:sectPr w:rsidR="00AB36B4" w:rsidSect="00BB7B80">
      <w:headerReference w:type="first" r:id="rId7"/>
      <w:pgSz w:w="11906" w:h="16838"/>
      <w:pgMar w:top="851" w:right="849" w:bottom="568" w:left="1418" w:header="284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0FE" w:rsidRDefault="00C630FE">
      <w:r>
        <w:separator/>
      </w:r>
    </w:p>
  </w:endnote>
  <w:endnote w:type="continuationSeparator" w:id="1">
    <w:p w:rsidR="00C630FE" w:rsidRDefault="00C63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0FE" w:rsidRDefault="00C630FE">
      <w:r>
        <w:separator/>
      </w:r>
    </w:p>
  </w:footnote>
  <w:footnote w:type="continuationSeparator" w:id="1">
    <w:p w:rsidR="00C630FE" w:rsidRDefault="00C63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6B4" w:rsidRDefault="00CD146C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 w:rsidRPr="00CD146C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3" o:spid="_x0000_s2049" type="#_x0000_t75" style="position:absolute;left:0;text-align:left;margin-left:231.3pt;margin-top:13.15pt;width:49.2pt;height:63.05pt;z-index:2;visibility:visible">
          <v:imagedata r:id="rId1" o:title=""/>
          <w10:wrap type="topAndBottom"/>
        </v:shape>
      </w:pict>
    </w:r>
  </w:p>
  <w:p w:rsidR="00AB36B4" w:rsidRDefault="00AB36B4">
    <w:pPr>
      <w:spacing w:line="252" w:lineRule="auto"/>
      <w:jc w:val="center"/>
      <w:rPr>
        <w:b/>
        <w:spacing w:val="24"/>
        <w:sz w:val="24"/>
      </w:rPr>
    </w:pPr>
    <w:r>
      <w:rPr>
        <w:b/>
        <w:spacing w:val="24"/>
        <w:sz w:val="24"/>
      </w:rPr>
      <w:t xml:space="preserve">ГЛАВА </w:t>
    </w:r>
  </w:p>
  <w:p w:rsidR="00AB36B4" w:rsidRDefault="00AB36B4">
    <w:pPr>
      <w:pStyle w:val="a3"/>
      <w:spacing w:line="252" w:lineRule="auto"/>
      <w:jc w:val="center"/>
      <w:rPr>
        <w:b/>
        <w:spacing w:val="24"/>
        <w:sz w:val="24"/>
      </w:rPr>
    </w:pPr>
    <w:r>
      <w:rPr>
        <w:b/>
        <w:spacing w:val="24"/>
        <w:sz w:val="24"/>
      </w:rPr>
      <w:t xml:space="preserve">ГОРОДСКОГО ОКРУГА </w:t>
    </w:r>
  </w:p>
  <w:p w:rsidR="00AB36B4" w:rsidRDefault="00AB36B4">
    <w:pPr>
      <w:pStyle w:val="a3"/>
      <w:spacing w:line="252" w:lineRule="auto"/>
      <w:jc w:val="center"/>
      <w:rPr>
        <w:b/>
        <w:spacing w:val="24"/>
        <w:sz w:val="24"/>
      </w:rPr>
    </w:pPr>
    <w:r>
      <w:rPr>
        <w:b/>
        <w:spacing w:val="24"/>
        <w:sz w:val="24"/>
      </w:rPr>
      <w:t>ЗАТО СВЕТЛЫЙ САРАТОВСКОЙ ОБЛАСТИ</w:t>
    </w:r>
  </w:p>
  <w:p w:rsidR="00AB36B4" w:rsidRDefault="00AB36B4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  <w:sz w:val="24"/>
      </w:rPr>
    </w:pPr>
    <w:r>
      <w:rPr>
        <w:b/>
        <w:spacing w:val="110"/>
        <w:sz w:val="30"/>
      </w:rPr>
      <w:t>ПОСТАНОВЛЕНИЕ</w:t>
    </w:r>
  </w:p>
  <w:p w:rsidR="00AB36B4" w:rsidRDefault="00CD146C">
    <w:pPr>
      <w:pStyle w:val="a3"/>
      <w:spacing w:line="252" w:lineRule="auto"/>
      <w:jc w:val="center"/>
      <w:rPr>
        <w:rFonts w:ascii="Arial" w:hAnsi="Arial"/>
        <w:spacing w:val="22"/>
        <w:sz w:val="48"/>
      </w:rPr>
    </w:pPr>
    <w:r w:rsidRPr="00CD146C">
      <w:pict>
        <v:rect id="_x0000_s2050" style="position:absolute;left:0;text-align:left;margin-left:1.8pt;margin-top:6.2pt;width:208.85pt;height:48.3pt;z-index:1" o:allowincell="f" filled="f" stroked="f" strokeweight="2pt">
          <v:textbox style="mso-next-textbox:#_x0000_s2050" inset="1pt,1pt,1pt,1pt">
            <w:txbxContent>
              <w:tbl>
                <w:tblPr>
                  <w:tblW w:w="0" w:type="auto"/>
                  <w:tblLayout w:type="fixed"/>
                  <w:tblCellMar>
                    <w:left w:w="70" w:type="dxa"/>
                    <w:right w:w="70" w:type="dxa"/>
                  </w:tblCellMar>
                  <w:tblLook w:val="0000"/>
                </w:tblPr>
                <w:tblGrid>
                  <w:gridCol w:w="496"/>
                  <w:gridCol w:w="1417"/>
                  <w:gridCol w:w="425"/>
                  <w:gridCol w:w="1773"/>
                </w:tblGrid>
                <w:tr w:rsidR="00AB36B4">
                  <w:tc>
                    <w:tcPr>
                      <w:tcW w:w="496" w:type="dxa"/>
                    </w:tcPr>
                    <w:p w:rsidR="00AB36B4" w:rsidRDefault="00AB36B4" w:rsidP="00A428B1">
                      <w:pPr>
                        <w:tabs>
                          <w:tab w:val="left" w:pos="1418"/>
                        </w:tabs>
                        <w:spacing w:line="264" w:lineRule="auto"/>
                        <w:ind w:firstLine="0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От</w:t>
                      </w:r>
                    </w:p>
                  </w:tc>
                  <w:tc>
                    <w:tcPr>
                      <w:tcW w:w="1417" w:type="dxa"/>
                      <w:tcBorders>
                        <w:bottom w:val="single" w:sz="6" w:space="0" w:color="auto"/>
                      </w:tcBorders>
                    </w:tcPr>
                    <w:p w:rsidR="00AB36B4" w:rsidRDefault="00AB36B4" w:rsidP="00BF5BC5">
                      <w:pPr>
                        <w:tabs>
                          <w:tab w:val="left" w:pos="1418"/>
                        </w:tabs>
                        <w:spacing w:line="264" w:lineRule="auto"/>
                        <w:ind w:firstLine="0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06.05.2008</w:t>
                      </w:r>
                    </w:p>
                  </w:tc>
                  <w:tc>
                    <w:tcPr>
                      <w:tcW w:w="425" w:type="dxa"/>
                    </w:tcPr>
                    <w:p w:rsidR="00AB36B4" w:rsidRDefault="00AB36B4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№</w:t>
                      </w:r>
                    </w:p>
                  </w:tc>
                  <w:tc>
                    <w:tcPr>
                      <w:tcW w:w="1773" w:type="dxa"/>
                      <w:tcBorders>
                        <w:bottom w:val="single" w:sz="6" w:space="0" w:color="auto"/>
                      </w:tcBorders>
                    </w:tcPr>
                    <w:p w:rsidR="00AB36B4" w:rsidRDefault="00AB36B4" w:rsidP="007942FD">
                      <w:pPr>
                        <w:tabs>
                          <w:tab w:val="left" w:pos="1418"/>
                        </w:tabs>
                        <w:spacing w:line="264" w:lineRule="auto"/>
                        <w:rPr>
                          <w:rFonts w:ascii="Arial" w:hAnsi="Arial"/>
                          <w:i/>
                          <w:sz w:val="24"/>
                        </w:rPr>
                      </w:pPr>
                      <w:r>
                        <w:rPr>
                          <w:rFonts w:ascii="Arial" w:hAnsi="Arial"/>
                          <w:i/>
                          <w:sz w:val="24"/>
                        </w:rPr>
                        <w:t>60</w:t>
                      </w:r>
                    </w:p>
                  </w:tc>
                </w:tr>
              </w:tbl>
              <w:p w:rsidR="00AB36B4" w:rsidRDefault="00AB36B4"/>
            </w:txbxContent>
          </v:textbox>
        </v:rect>
      </w:pict>
    </w:r>
  </w:p>
  <w:p w:rsidR="00AB36B4" w:rsidRDefault="00AB36B4">
    <w:pPr>
      <w:pStyle w:val="a3"/>
      <w:spacing w:before="80" w:line="288" w:lineRule="auto"/>
      <w:jc w:val="center"/>
      <w:rPr>
        <w:rFonts w:ascii="Arial" w:hAnsi="Arial"/>
        <w:b/>
        <w:sz w:val="12"/>
      </w:rPr>
    </w:pPr>
    <w:r>
      <w:rPr>
        <w:rFonts w:ascii="Arial" w:hAnsi="Arial"/>
      </w:rPr>
      <w:t>ЗАТО Светлый</w:t>
    </w:r>
  </w:p>
  <w:p w:rsidR="00AB36B4" w:rsidRDefault="00AB36B4">
    <w:pPr>
      <w:tabs>
        <w:tab w:val="left" w:pos="7088"/>
      </w:tabs>
    </w:pPr>
  </w:p>
  <w:p w:rsidR="00AB36B4" w:rsidRDefault="00AB36B4">
    <w:pPr>
      <w:pStyle w:val="a3"/>
    </w:pPr>
  </w:p>
  <w:p w:rsidR="00AB36B4" w:rsidRDefault="00AB36B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F5D"/>
    <w:multiLevelType w:val="hybridMultilevel"/>
    <w:tmpl w:val="FEF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EC4AD6"/>
    <w:multiLevelType w:val="hybridMultilevel"/>
    <w:tmpl w:val="674E8726"/>
    <w:lvl w:ilvl="0" w:tplc="DF9628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2">
    <w:nsid w:val="2826768A"/>
    <w:multiLevelType w:val="hybridMultilevel"/>
    <w:tmpl w:val="496E58A8"/>
    <w:lvl w:ilvl="0" w:tplc="7D7EAE4C">
      <w:start w:val="1"/>
      <w:numFmt w:val="decimal"/>
      <w:lvlText w:val="%1."/>
      <w:lvlJc w:val="left"/>
      <w:pPr>
        <w:ind w:left="1515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0C950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4FE3"/>
    <w:rsid w:val="000073D8"/>
    <w:rsid w:val="000526CD"/>
    <w:rsid w:val="00054FE3"/>
    <w:rsid w:val="0005642B"/>
    <w:rsid w:val="000565C9"/>
    <w:rsid w:val="00062DA2"/>
    <w:rsid w:val="00065D2F"/>
    <w:rsid w:val="00073640"/>
    <w:rsid w:val="0009396A"/>
    <w:rsid w:val="00094E13"/>
    <w:rsid w:val="000B2F9F"/>
    <w:rsid w:val="000B5CE1"/>
    <w:rsid w:val="000C191F"/>
    <w:rsid w:val="000C3EBB"/>
    <w:rsid w:val="000C43E6"/>
    <w:rsid w:val="000D788C"/>
    <w:rsid w:val="00106BB6"/>
    <w:rsid w:val="0011248A"/>
    <w:rsid w:val="00120DA9"/>
    <w:rsid w:val="00162CD0"/>
    <w:rsid w:val="001949FD"/>
    <w:rsid w:val="001A1E4B"/>
    <w:rsid w:val="001B49B9"/>
    <w:rsid w:val="001C7968"/>
    <w:rsid w:val="001D1227"/>
    <w:rsid w:val="00200501"/>
    <w:rsid w:val="00233FCD"/>
    <w:rsid w:val="0027458A"/>
    <w:rsid w:val="002750C1"/>
    <w:rsid w:val="00277258"/>
    <w:rsid w:val="00293D56"/>
    <w:rsid w:val="002959F7"/>
    <w:rsid w:val="00297C9D"/>
    <w:rsid w:val="002A4076"/>
    <w:rsid w:val="002C5710"/>
    <w:rsid w:val="00310A2D"/>
    <w:rsid w:val="00352E9D"/>
    <w:rsid w:val="00366AF6"/>
    <w:rsid w:val="003C0283"/>
    <w:rsid w:val="003C07C1"/>
    <w:rsid w:val="003C1567"/>
    <w:rsid w:val="003D63F3"/>
    <w:rsid w:val="003D6CB2"/>
    <w:rsid w:val="003E3E6F"/>
    <w:rsid w:val="003E4932"/>
    <w:rsid w:val="00400B18"/>
    <w:rsid w:val="00402A79"/>
    <w:rsid w:val="004069A1"/>
    <w:rsid w:val="00413041"/>
    <w:rsid w:val="00413FD7"/>
    <w:rsid w:val="0041523D"/>
    <w:rsid w:val="00457CB8"/>
    <w:rsid w:val="00490208"/>
    <w:rsid w:val="00496CA6"/>
    <w:rsid w:val="004A4D40"/>
    <w:rsid w:val="004C11B3"/>
    <w:rsid w:val="004C5903"/>
    <w:rsid w:val="004D1046"/>
    <w:rsid w:val="004E2018"/>
    <w:rsid w:val="004E281A"/>
    <w:rsid w:val="004F02A1"/>
    <w:rsid w:val="004F5D86"/>
    <w:rsid w:val="00502D1E"/>
    <w:rsid w:val="00502F9B"/>
    <w:rsid w:val="0050482D"/>
    <w:rsid w:val="00513055"/>
    <w:rsid w:val="00521D7F"/>
    <w:rsid w:val="005416E2"/>
    <w:rsid w:val="00582911"/>
    <w:rsid w:val="005B0ECD"/>
    <w:rsid w:val="005C17AE"/>
    <w:rsid w:val="005D2778"/>
    <w:rsid w:val="005D3FD9"/>
    <w:rsid w:val="006053B3"/>
    <w:rsid w:val="00605457"/>
    <w:rsid w:val="0061384E"/>
    <w:rsid w:val="0062144B"/>
    <w:rsid w:val="00635641"/>
    <w:rsid w:val="00643835"/>
    <w:rsid w:val="006519D9"/>
    <w:rsid w:val="00661FA1"/>
    <w:rsid w:val="006767C5"/>
    <w:rsid w:val="0069424C"/>
    <w:rsid w:val="006A27ED"/>
    <w:rsid w:val="006C3201"/>
    <w:rsid w:val="006C7738"/>
    <w:rsid w:val="006D41FC"/>
    <w:rsid w:val="00700FB7"/>
    <w:rsid w:val="007113C5"/>
    <w:rsid w:val="007243F1"/>
    <w:rsid w:val="00731B37"/>
    <w:rsid w:val="007342CF"/>
    <w:rsid w:val="00736727"/>
    <w:rsid w:val="00737DA7"/>
    <w:rsid w:val="0075064D"/>
    <w:rsid w:val="00752F3D"/>
    <w:rsid w:val="00766F5E"/>
    <w:rsid w:val="0077225B"/>
    <w:rsid w:val="00782DE9"/>
    <w:rsid w:val="00784F76"/>
    <w:rsid w:val="00787755"/>
    <w:rsid w:val="00790A12"/>
    <w:rsid w:val="00791E3F"/>
    <w:rsid w:val="007942FD"/>
    <w:rsid w:val="00797F23"/>
    <w:rsid w:val="007C2B16"/>
    <w:rsid w:val="007D6342"/>
    <w:rsid w:val="007E30C4"/>
    <w:rsid w:val="007E6CB3"/>
    <w:rsid w:val="00823C18"/>
    <w:rsid w:val="00825AAB"/>
    <w:rsid w:val="0086015C"/>
    <w:rsid w:val="00885DBE"/>
    <w:rsid w:val="008C68EB"/>
    <w:rsid w:val="008C760A"/>
    <w:rsid w:val="00905254"/>
    <w:rsid w:val="00917CF7"/>
    <w:rsid w:val="00971F0A"/>
    <w:rsid w:val="009879F0"/>
    <w:rsid w:val="0099044A"/>
    <w:rsid w:val="0099547C"/>
    <w:rsid w:val="009C2446"/>
    <w:rsid w:val="009C3A08"/>
    <w:rsid w:val="009C5A11"/>
    <w:rsid w:val="009D6020"/>
    <w:rsid w:val="009F6144"/>
    <w:rsid w:val="00A00365"/>
    <w:rsid w:val="00A14F96"/>
    <w:rsid w:val="00A171F9"/>
    <w:rsid w:val="00A22CC1"/>
    <w:rsid w:val="00A23B09"/>
    <w:rsid w:val="00A24D02"/>
    <w:rsid w:val="00A41398"/>
    <w:rsid w:val="00A428B1"/>
    <w:rsid w:val="00A46E92"/>
    <w:rsid w:val="00A63BEF"/>
    <w:rsid w:val="00A64DAA"/>
    <w:rsid w:val="00A705AD"/>
    <w:rsid w:val="00A932FF"/>
    <w:rsid w:val="00AA5914"/>
    <w:rsid w:val="00AB0786"/>
    <w:rsid w:val="00AB36B4"/>
    <w:rsid w:val="00AB5BC3"/>
    <w:rsid w:val="00AB6AD9"/>
    <w:rsid w:val="00AB7BA7"/>
    <w:rsid w:val="00AC7F62"/>
    <w:rsid w:val="00AD4774"/>
    <w:rsid w:val="00B04FAB"/>
    <w:rsid w:val="00B111D7"/>
    <w:rsid w:val="00B2115E"/>
    <w:rsid w:val="00B32CAD"/>
    <w:rsid w:val="00B41560"/>
    <w:rsid w:val="00B50863"/>
    <w:rsid w:val="00B543E6"/>
    <w:rsid w:val="00B54807"/>
    <w:rsid w:val="00B63BC0"/>
    <w:rsid w:val="00BB7B80"/>
    <w:rsid w:val="00BC352C"/>
    <w:rsid w:val="00BE237F"/>
    <w:rsid w:val="00BF44FC"/>
    <w:rsid w:val="00BF5BC5"/>
    <w:rsid w:val="00C630FE"/>
    <w:rsid w:val="00C85A4A"/>
    <w:rsid w:val="00C946AE"/>
    <w:rsid w:val="00CC2E42"/>
    <w:rsid w:val="00CD146C"/>
    <w:rsid w:val="00D0412D"/>
    <w:rsid w:val="00D52786"/>
    <w:rsid w:val="00D956E4"/>
    <w:rsid w:val="00DA14A8"/>
    <w:rsid w:val="00DA209F"/>
    <w:rsid w:val="00DA4F63"/>
    <w:rsid w:val="00DB1109"/>
    <w:rsid w:val="00DB13B1"/>
    <w:rsid w:val="00DB4D7E"/>
    <w:rsid w:val="00DC7F41"/>
    <w:rsid w:val="00DD0604"/>
    <w:rsid w:val="00DD3113"/>
    <w:rsid w:val="00DE59A8"/>
    <w:rsid w:val="00E0426A"/>
    <w:rsid w:val="00E22E14"/>
    <w:rsid w:val="00E234BE"/>
    <w:rsid w:val="00E5448F"/>
    <w:rsid w:val="00E966AD"/>
    <w:rsid w:val="00EB0D45"/>
    <w:rsid w:val="00EB3910"/>
    <w:rsid w:val="00EC4F86"/>
    <w:rsid w:val="00EF7CE9"/>
    <w:rsid w:val="00F30C49"/>
    <w:rsid w:val="00F356B7"/>
    <w:rsid w:val="00F52D23"/>
    <w:rsid w:val="00F55BE2"/>
    <w:rsid w:val="00F66987"/>
    <w:rsid w:val="00F749DD"/>
    <w:rsid w:val="00F7754D"/>
    <w:rsid w:val="00F94567"/>
    <w:rsid w:val="00FA3F0B"/>
    <w:rsid w:val="00FA5038"/>
    <w:rsid w:val="00FB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C1"/>
    <w:pPr>
      <w:ind w:firstLine="709"/>
      <w:jc w:val="both"/>
    </w:pPr>
    <w:rPr>
      <w:noProof/>
      <w:sz w:val="28"/>
    </w:rPr>
  </w:style>
  <w:style w:type="paragraph" w:styleId="1">
    <w:name w:val="heading 1"/>
    <w:basedOn w:val="a"/>
    <w:next w:val="a"/>
    <w:link w:val="10"/>
    <w:uiPriority w:val="99"/>
    <w:qFormat/>
    <w:rsid w:val="00A171F9"/>
    <w:pPr>
      <w:keepNext/>
      <w:outlineLvl w:val="0"/>
    </w:pPr>
  </w:style>
  <w:style w:type="paragraph" w:styleId="3">
    <w:name w:val="heading 3"/>
    <w:basedOn w:val="a"/>
    <w:next w:val="a"/>
    <w:link w:val="30"/>
    <w:uiPriority w:val="99"/>
    <w:qFormat/>
    <w:rsid w:val="00352E9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171F9"/>
    <w:rPr>
      <w:rFonts w:cs="Times New Roman"/>
      <w:noProof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52E9D"/>
    <w:rPr>
      <w:rFonts w:ascii="Cambria" w:hAnsi="Cambria" w:cs="Times New Roman"/>
      <w:b/>
      <w:bCs/>
      <w:noProof/>
      <w:color w:val="4F81BD"/>
      <w:sz w:val="28"/>
    </w:rPr>
  </w:style>
  <w:style w:type="paragraph" w:styleId="a3">
    <w:name w:val="header"/>
    <w:basedOn w:val="a"/>
    <w:link w:val="a4"/>
    <w:uiPriority w:val="99"/>
    <w:rsid w:val="002750C1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F5BC5"/>
    <w:rPr>
      <w:rFonts w:cs="Times New Roman"/>
      <w:noProof/>
      <w:sz w:val="28"/>
    </w:rPr>
  </w:style>
  <w:style w:type="paragraph" w:styleId="a5">
    <w:name w:val="footer"/>
    <w:basedOn w:val="a"/>
    <w:link w:val="a6"/>
    <w:uiPriority w:val="99"/>
    <w:rsid w:val="002750C1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170AF"/>
    <w:rPr>
      <w:noProof/>
      <w:sz w:val="28"/>
      <w:szCs w:val="20"/>
    </w:rPr>
  </w:style>
  <w:style w:type="paragraph" w:customStyle="1" w:styleId="ConsPlusNormal">
    <w:name w:val="ConsPlusNormal"/>
    <w:uiPriority w:val="99"/>
    <w:rsid w:val="009904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9044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7">
    <w:name w:val="Table Grid"/>
    <w:basedOn w:val="a1"/>
    <w:uiPriority w:val="99"/>
    <w:rsid w:val="0049020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99"/>
    <w:rsid w:val="00DB13B1"/>
    <w:pPr>
      <w:ind w:firstLine="0"/>
      <w:jc w:val="left"/>
    </w:pPr>
    <w:rPr>
      <w:noProof w:val="0"/>
    </w:rPr>
  </w:style>
  <w:style w:type="character" w:customStyle="1" w:styleId="a9">
    <w:name w:val="Основной текст Знак"/>
    <w:basedOn w:val="a0"/>
    <w:link w:val="a8"/>
    <w:uiPriority w:val="99"/>
    <w:locked/>
    <w:rsid w:val="00DB13B1"/>
    <w:rPr>
      <w:rFonts w:cs="Times New Roman"/>
      <w:sz w:val="28"/>
    </w:rPr>
  </w:style>
  <w:style w:type="character" w:styleId="aa">
    <w:name w:val="Hyperlink"/>
    <w:basedOn w:val="a0"/>
    <w:uiPriority w:val="99"/>
    <w:rsid w:val="0062144B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DD06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0604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6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83</TotalTime>
  <Pages>4</Pages>
  <Words>671</Words>
  <Characters>3830</Characters>
  <Application>Microsoft Office Word</Application>
  <DocSecurity>0</DocSecurity>
  <Lines>31</Lines>
  <Paragraphs>8</Paragraphs>
  <ScaleCrop>false</ScaleCrop>
  <Company>Администрация  п.Светлый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</dc:title>
  <dc:subject/>
  <dc:creator>*</dc:creator>
  <cp:keywords/>
  <dc:description/>
  <cp:lastModifiedBy>леонова</cp:lastModifiedBy>
  <cp:revision>7</cp:revision>
  <cp:lastPrinted>2008-05-15T12:52:00Z</cp:lastPrinted>
  <dcterms:created xsi:type="dcterms:W3CDTF">2008-05-06T11:41:00Z</dcterms:created>
  <dcterms:modified xsi:type="dcterms:W3CDTF">2009-02-18T14:15:00Z</dcterms:modified>
</cp:coreProperties>
</file>