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29" w:rsidRDefault="00CF4829" w:rsidP="0015477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 внесении изменений в постановление</w:t>
      </w:r>
    </w:p>
    <w:p w:rsidR="00CF4829" w:rsidRDefault="00CF4829" w:rsidP="0015477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главы городского округа ЗАТО Светлый от</w:t>
      </w:r>
    </w:p>
    <w:p w:rsidR="00CF4829" w:rsidRDefault="00CF4829" w:rsidP="0015477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12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  <w:bCs/>
            <w:i/>
            <w:iCs/>
            <w:sz w:val="28"/>
            <w:szCs w:val="28"/>
          </w:rPr>
          <w:t>2009 г</w:t>
        </w:r>
      </w:smartTag>
      <w:r>
        <w:rPr>
          <w:b/>
          <w:bCs/>
          <w:i/>
          <w:iCs/>
          <w:sz w:val="28"/>
          <w:szCs w:val="28"/>
        </w:rPr>
        <w:t>. № 16 «Об утверждении</w:t>
      </w:r>
    </w:p>
    <w:p w:rsidR="00CF4829" w:rsidRDefault="00CF4829" w:rsidP="0015477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муниципальной программы «Комплексная</w:t>
      </w:r>
    </w:p>
    <w:p w:rsidR="00CF4829" w:rsidRDefault="00CF4829" w:rsidP="0015477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система обеспечения защиты прав</w:t>
      </w:r>
    </w:p>
    <w:p w:rsidR="00CF4829" w:rsidRDefault="00CF4829" w:rsidP="0015477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потребителей в городском округе ЗАТО</w:t>
      </w:r>
    </w:p>
    <w:p w:rsidR="00CF4829" w:rsidRPr="006F4C76" w:rsidRDefault="00CF4829" w:rsidP="0015477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Светлый на 2009-2011 годы»</w:t>
      </w:r>
    </w:p>
    <w:p w:rsidR="00CF4829" w:rsidRDefault="00CF4829" w:rsidP="00A630BA">
      <w:pPr>
        <w:pStyle w:val="BodyText"/>
      </w:pPr>
    </w:p>
    <w:p w:rsidR="00CF4829" w:rsidRDefault="00CF4829" w:rsidP="00B45B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5 Федерального закона от 30 декабря 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 xml:space="preserve">. № 210-ФЗ «Об основах регулирования тарифов организаций коммунального комплекса», на основании ст. 27 Устава городского округа ЗАТО Светлый Саратовской области, </w:t>
      </w:r>
    </w:p>
    <w:p w:rsidR="00CF4829" w:rsidRDefault="00CF4829" w:rsidP="00B45B19">
      <w:pPr>
        <w:ind w:firstLine="708"/>
        <w:jc w:val="both"/>
        <w:rPr>
          <w:sz w:val="28"/>
          <w:szCs w:val="28"/>
        </w:rPr>
      </w:pPr>
    </w:p>
    <w:p w:rsidR="00CF4829" w:rsidRDefault="00CF4829" w:rsidP="00483F3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F4829" w:rsidRDefault="00CF4829" w:rsidP="00182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главы городского округа ЗАТО Светлый от 12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 № 16 «Об утверждении муниципальной программы «Комплексная система обеспечения защиты прав потребителей в городском округе ЗАТО Светлый на 2009-2011 годы»:</w:t>
      </w:r>
    </w:p>
    <w:p w:rsidR="00CF4829" w:rsidRDefault="00CF4829" w:rsidP="00182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исключить пункты 9, 10 из Перечня мероприятий муниципальной программы «Комплексная система обеспечения защиты прав потребителей в городском округе ЗАТО Светлый на 2009-2011 годы».</w:t>
      </w:r>
    </w:p>
    <w:p w:rsidR="00CF4829" w:rsidRDefault="00CF4829" w:rsidP="003B64BF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CF4829" w:rsidRDefault="00CF4829" w:rsidP="00440E61">
      <w:pPr>
        <w:jc w:val="both"/>
        <w:rPr>
          <w:sz w:val="28"/>
          <w:szCs w:val="28"/>
        </w:rPr>
      </w:pPr>
    </w:p>
    <w:p w:rsidR="00CF4829" w:rsidRPr="006C1B2E" w:rsidRDefault="00CF4829" w:rsidP="006C1B2E">
      <w:pPr>
        <w:pStyle w:val="ListParagraph"/>
        <w:tabs>
          <w:tab w:val="left" w:pos="4536"/>
          <w:tab w:val="left" w:pos="9070"/>
        </w:tabs>
        <w:ind w:left="567" w:right="-2"/>
        <w:jc w:val="right"/>
        <w:rPr>
          <w:sz w:val="28"/>
          <w:szCs w:val="28"/>
        </w:rPr>
      </w:pPr>
    </w:p>
    <w:p w:rsidR="00CF4829" w:rsidRPr="000F161C" w:rsidRDefault="00CF4829" w:rsidP="00A630BA">
      <w:pPr>
        <w:pStyle w:val="1"/>
        <w:tabs>
          <w:tab w:val="left" w:pos="9214"/>
          <w:tab w:val="right" w:pos="9356"/>
        </w:tabs>
        <w:ind w:right="-2" w:firstLine="0"/>
        <w:rPr>
          <w:b/>
          <w:bCs/>
          <w:i/>
          <w:iCs/>
        </w:rPr>
      </w:pPr>
      <w:r w:rsidRPr="000F161C">
        <w:rPr>
          <w:b/>
          <w:bCs/>
          <w:i/>
          <w:iCs/>
        </w:rPr>
        <w:t>Глава городского округа</w:t>
      </w:r>
    </w:p>
    <w:p w:rsidR="00CF4829" w:rsidRPr="000F161C" w:rsidRDefault="00CF4829" w:rsidP="00A630BA">
      <w:pPr>
        <w:pStyle w:val="1"/>
        <w:tabs>
          <w:tab w:val="left" w:pos="9214"/>
          <w:tab w:val="right" w:pos="9356"/>
        </w:tabs>
        <w:ind w:right="-2" w:firstLine="0"/>
        <w:rPr>
          <w:b/>
          <w:bCs/>
          <w:i/>
          <w:iCs/>
        </w:rPr>
      </w:pPr>
      <w:r w:rsidRPr="000F161C">
        <w:rPr>
          <w:b/>
          <w:bCs/>
          <w:i/>
          <w:iCs/>
        </w:rPr>
        <w:t>ЗАТО Светлый</w:t>
      </w:r>
      <w:r>
        <w:rPr>
          <w:b/>
          <w:bCs/>
          <w:i/>
          <w:iCs/>
        </w:rPr>
        <w:t xml:space="preserve">                                                                                   А.П. Лунев</w:t>
      </w:r>
    </w:p>
    <w:p w:rsidR="00CF4829" w:rsidRDefault="00CF4829" w:rsidP="00A630BA">
      <w:pPr>
        <w:pStyle w:val="1"/>
        <w:tabs>
          <w:tab w:val="left" w:pos="9214"/>
          <w:tab w:val="right" w:pos="9356"/>
        </w:tabs>
        <w:ind w:right="-2" w:firstLine="0"/>
        <w:rPr>
          <w:sz w:val="20"/>
          <w:szCs w:val="20"/>
        </w:rPr>
      </w:pPr>
    </w:p>
    <w:p w:rsidR="00CF4829" w:rsidRDefault="00CF4829" w:rsidP="00A630BA">
      <w:pPr>
        <w:pStyle w:val="1"/>
        <w:tabs>
          <w:tab w:val="left" w:pos="9214"/>
          <w:tab w:val="right" w:pos="9356"/>
        </w:tabs>
        <w:ind w:right="-2" w:firstLine="0"/>
        <w:rPr>
          <w:sz w:val="20"/>
          <w:szCs w:val="20"/>
        </w:rPr>
      </w:pPr>
    </w:p>
    <w:p w:rsidR="00CF4829" w:rsidRDefault="00CF4829" w:rsidP="00A630BA">
      <w:pPr>
        <w:pStyle w:val="1"/>
        <w:tabs>
          <w:tab w:val="left" w:pos="9214"/>
          <w:tab w:val="right" w:pos="9356"/>
        </w:tabs>
        <w:ind w:right="-2" w:firstLine="0"/>
        <w:rPr>
          <w:sz w:val="20"/>
          <w:szCs w:val="20"/>
        </w:rPr>
      </w:pPr>
    </w:p>
    <w:p w:rsidR="00CF4829" w:rsidRDefault="00CF4829" w:rsidP="00062605">
      <w:pPr>
        <w:pStyle w:val="1"/>
        <w:tabs>
          <w:tab w:val="left" w:pos="9214"/>
          <w:tab w:val="right" w:pos="9356"/>
        </w:tabs>
        <w:ind w:right="-2" w:firstLine="0"/>
        <w:rPr>
          <w:sz w:val="20"/>
          <w:szCs w:val="20"/>
        </w:rPr>
      </w:pPr>
    </w:p>
    <w:sectPr w:rsidR="00CF4829" w:rsidSect="00107332">
      <w:headerReference w:type="first" r:id="rId7"/>
      <w:pgSz w:w="11906" w:h="16838"/>
      <w:pgMar w:top="993" w:right="851" w:bottom="284" w:left="1985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829" w:rsidRDefault="00CF4829">
      <w:r>
        <w:separator/>
      </w:r>
    </w:p>
  </w:endnote>
  <w:endnote w:type="continuationSeparator" w:id="0">
    <w:p w:rsidR="00CF4829" w:rsidRDefault="00CF4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829" w:rsidRDefault="00CF4829">
      <w:r>
        <w:separator/>
      </w:r>
    </w:p>
  </w:footnote>
  <w:footnote w:type="continuationSeparator" w:id="0">
    <w:p w:rsidR="00CF4829" w:rsidRDefault="00CF4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829" w:rsidRDefault="00CF4829">
    <w:pPr>
      <w:spacing w:before="1332" w:line="300" w:lineRule="exact"/>
      <w:jc w:val="center"/>
      <w:rPr>
        <w:rFonts w:ascii="Courier New" w:hAnsi="Courier New" w:cs="Courier New"/>
        <w:spacing w:val="20"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2049" type="#_x0000_t75" style="position:absolute;left:0;text-align:left;margin-left:210.25pt;margin-top:13pt;width:49.7pt;height:62.9pt;z-index:251658240;visibility:visible">
          <v:imagedata r:id="rId1" o:title=""/>
          <w10:wrap type="topAndBottom"/>
        </v:shape>
      </w:pict>
    </w:r>
  </w:p>
  <w:p w:rsidR="00CF4829" w:rsidRDefault="00CF4829">
    <w:pPr>
      <w:spacing w:line="252" w:lineRule="auto"/>
      <w:jc w:val="center"/>
      <w:rPr>
        <w:b/>
        <w:bCs/>
        <w:spacing w:val="24"/>
      </w:rPr>
    </w:pPr>
  </w:p>
  <w:p w:rsidR="00CF4829" w:rsidRDefault="00CF4829">
    <w:pPr>
      <w:spacing w:line="252" w:lineRule="auto"/>
      <w:jc w:val="center"/>
      <w:rPr>
        <w:b/>
        <w:bCs/>
        <w:spacing w:val="24"/>
      </w:rPr>
    </w:pPr>
    <w:r>
      <w:rPr>
        <w:b/>
        <w:bCs/>
        <w:spacing w:val="24"/>
      </w:rPr>
      <w:t xml:space="preserve">АДМИНИСТРАЦИЯ </w:t>
    </w:r>
  </w:p>
  <w:p w:rsidR="00CF4829" w:rsidRDefault="00CF4829">
    <w:pPr>
      <w:pStyle w:val="Header"/>
      <w:spacing w:line="252" w:lineRule="auto"/>
      <w:jc w:val="center"/>
      <w:rPr>
        <w:b/>
        <w:bCs/>
        <w:spacing w:val="24"/>
      </w:rPr>
    </w:pPr>
    <w:r>
      <w:rPr>
        <w:b/>
        <w:bCs/>
        <w:spacing w:val="24"/>
      </w:rPr>
      <w:t xml:space="preserve">ГОРОДСКОГО ОКРУГА </w:t>
    </w:r>
  </w:p>
  <w:p w:rsidR="00CF4829" w:rsidRDefault="00CF4829">
    <w:pPr>
      <w:pStyle w:val="Header"/>
      <w:spacing w:line="252" w:lineRule="auto"/>
      <w:jc w:val="center"/>
      <w:rPr>
        <w:b/>
        <w:bCs/>
        <w:spacing w:val="24"/>
      </w:rPr>
    </w:pPr>
    <w:r>
      <w:rPr>
        <w:b/>
        <w:bCs/>
        <w:spacing w:val="24"/>
      </w:rPr>
      <w:t>ЗАТО СВЕТЛЫЙ САРАТОВСКОЙ ОБЛАСТИ</w:t>
    </w:r>
  </w:p>
  <w:p w:rsidR="00CF4829" w:rsidRDefault="00CF4829">
    <w:pPr>
      <w:pStyle w:val="Header"/>
      <w:tabs>
        <w:tab w:val="clear" w:pos="4536"/>
        <w:tab w:val="clear" w:pos="9072"/>
      </w:tabs>
      <w:spacing w:before="240"/>
      <w:jc w:val="center"/>
      <w:rPr>
        <w:b/>
        <w:bCs/>
        <w:spacing w:val="30"/>
      </w:rPr>
    </w:pPr>
    <w:r>
      <w:rPr>
        <w:b/>
        <w:bCs/>
        <w:spacing w:val="110"/>
        <w:sz w:val="30"/>
        <w:szCs w:val="30"/>
      </w:rPr>
      <w:t>ПОСТАНОВЛЕНИЕ</w:t>
    </w:r>
  </w:p>
  <w:p w:rsidR="00CF4829" w:rsidRDefault="00CF4829">
    <w:pPr>
      <w:pStyle w:val="Header"/>
      <w:spacing w:line="252" w:lineRule="auto"/>
      <w:jc w:val="center"/>
      <w:rPr>
        <w:rFonts w:ascii="Arial" w:hAnsi="Arial" w:cs="Arial"/>
        <w:spacing w:val="22"/>
        <w:sz w:val="48"/>
        <w:szCs w:val="48"/>
      </w:rPr>
    </w:pPr>
    <w:r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Ind w:w="-68" w:type="dxa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CF4829">
                  <w:tc>
                    <w:tcPr>
                      <w:tcW w:w="496" w:type="dxa"/>
                    </w:tcPr>
                    <w:p w:rsidR="00CF4829" w:rsidRDefault="00CF4829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CF4829" w:rsidRDefault="00CF4829" w:rsidP="0046174F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25.08.2009</w:t>
                      </w:r>
                    </w:p>
                  </w:tc>
                  <w:tc>
                    <w:tcPr>
                      <w:tcW w:w="425" w:type="dxa"/>
                    </w:tcPr>
                    <w:p w:rsidR="00CF4829" w:rsidRDefault="00CF4829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CF4829" w:rsidRDefault="00CF4829" w:rsidP="00C37C63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128</w:t>
                      </w:r>
                    </w:p>
                  </w:tc>
                </w:tr>
              </w:tbl>
              <w:p w:rsidR="00CF4829" w:rsidRDefault="00CF4829"/>
            </w:txbxContent>
          </v:textbox>
        </v:rect>
      </w:pict>
    </w:r>
  </w:p>
  <w:p w:rsidR="00CF4829" w:rsidRDefault="00CF4829">
    <w:pPr>
      <w:pStyle w:val="Header"/>
      <w:spacing w:before="80" w:line="288" w:lineRule="auto"/>
      <w:jc w:val="center"/>
      <w:rPr>
        <w:rFonts w:ascii="Arial" w:hAnsi="Arial" w:cs="Arial"/>
        <w:b/>
        <w:bCs/>
        <w:sz w:val="12"/>
        <w:szCs w:val="12"/>
      </w:rPr>
    </w:pPr>
    <w:r>
      <w:rPr>
        <w:rFonts w:ascii="Arial" w:hAnsi="Arial" w:cs="Arial"/>
      </w:rPr>
      <w:t>ЗАТО Светлый</w:t>
    </w:r>
  </w:p>
  <w:p w:rsidR="00CF4829" w:rsidRDefault="00CF4829">
    <w:pPr>
      <w:tabs>
        <w:tab w:val="left" w:pos="7088"/>
      </w:tabs>
    </w:pPr>
  </w:p>
  <w:p w:rsidR="00CF4829" w:rsidRDefault="00CF4829">
    <w:pPr>
      <w:tabs>
        <w:tab w:val="left" w:pos="708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5FD"/>
    <w:multiLevelType w:val="multilevel"/>
    <w:tmpl w:val="F3B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98403E"/>
    <w:multiLevelType w:val="hybridMultilevel"/>
    <w:tmpl w:val="DEA889A6"/>
    <w:lvl w:ilvl="0" w:tplc="3E9C55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595421C"/>
    <w:multiLevelType w:val="hybridMultilevel"/>
    <w:tmpl w:val="017EAA4C"/>
    <w:lvl w:ilvl="0" w:tplc="DB2A9274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9D7103"/>
    <w:multiLevelType w:val="hybridMultilevel"/>
    <w:tmpl w:val="93244D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8CF2C71"/>
    <w:multiLevelType w:val="hybridMultilevel"/>
    <w:tmpl w:val="EABCE406"/>
    <w:lvl w:ilvl="0" w:tplc="B0ECC61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0C2C285D"/>
    <w:multiLevelType w:val="singleLevel"/>
    <w:tmpl w:val="7180CC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">
    <w:nsid w:val="0D762AA7"/>
    <w:multiLevelType w:val="hybridMultilevel"/>
    <w:tmpl w:val="D2E8C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E7B2720"/>
    <w:multiLevelType w:val="hybridMultilevel"/>
    <w:tmpl w:val="1A5A4A92"/>
    <w:lvl w:ilvl="0" w:tplc="6E9CD488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9">
    <w:nsid w:val="0EF86C1F"/>
    <w:multiLevelType w:val="hybridMultilevel"/>
    <w:tmpl w:val="D3F28602"/>
    <w:lvl w:ilvl="0" w:tplc="BBF67D4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10FD6593"/>
    <w:multiLevelType w:val="singleLevel"/>
    <w:tmpl w:val="0C6AB1B0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</w:abstractNum>
  <w:abstractNum w:abstractNumId="11">
    <w:nsid w:val="151C0671"/>
    <w:multiLevelType w:val="multilevel"/>
    <w:tmpl w:val="3C9C78AC"/>
    <w:numStyleLink w:val="14pt"/>
  </w:abstractNum>
  <w:abstractNum w:abstractNumId="12">
    <w:nsid w:val="15A05A64"/>
    <w:multiLevelType w:val="hybridMultilevel"/>
    <w:tmpl w:val="0BEEF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DD6ADB"/>
    <w:multiLevelType w:val="hybridMultilevel"/>
    <w:tmpl w:val="59CA28B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1A268E"/>
    <w:multiLevelType w:val="hybridMultilevel"/>
    <w:tmpl w:val="DBA03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6C694B"/>
    <w:multiLevelType w:val="hybridMultilevel"/>
    <w:tmpl w:val="1038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204A7F"/>
    <w:multiLevelType w:val="hybridMultilevel"/>
    <w:tmpl w:val="F24E25BC"/>
    <w:lvl w:ilvl="0" w:tplc="C2BA1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0E3FF6"/>
    <w:multiLevelType w:val="hybridMultilevel"/>
    <w:tmpl w:val="934EB16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>
    <w:nsid w:val="3279121B"/>
    <w:multiLevelType w:val="hybridMultilevel"/>
    <w:tmpl w:val="22962738"/>
    <w:lvl w:ilvl="0" w:tplc="80663DB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36CE31F2"/>
    <w:multiLevelType w:val="multilevel"/>
    <w:tmpl w:val="F3B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38547A"/>
    <w:multiLevelType w:val="hybridMultilevel"/>
    <w:tmpl w:val="78DE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3A1C7E"/>
    <w:multiLevelType w:val="multilevel"/>
    <w:tmpl w:val="9B86F22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cs="Times New Roman" w:hint="default"/>
      </w:rPr>
    </w:lvl>
  </w:abstractNum>
  <w:abstractNum w:abstractNumId="22">
    <w:nsid w:val="41B6250B"/>
    <w:multiLevelType w:val="hybridMultilevel"/>
    <w:tmpl w:val="8ADCB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5C46D1"/>
    <w:multiLevelType w:val="hybridMultilevel"/>
    <w:tmpl w:val="D5E8A9CA"/>
    <w:lvl w:ilvl="0" w:tplc="31A4D6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6527CFF"/>
    <w:multiLevelType w:val="hybridMultilevel"/>
    <w:tmpl w:val="4B30D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6711E8F"/>
    <w:multiLevelType w:val="hybridMultilevel"/>
    <w:tmpl w:val="DAA44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7E1B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65393B"/>
    <w:multiLevelType w:val="hybridMultilevel"/>
    <w:tmpl w:val="011281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BD1445"/>
    <w:multiLevelType w:val="multilevel"/>
    <w:tmpl w:val="8AAC8A8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cs="Times New Roman" w:hint="default"/>
      </w:rPr>
    </w:lvl>
  </w:abstractNum>
  <w:abstractNum w:abstractNumId="28">
    <w:nsid w:val="5E3C0126"/>
    <w:multiLevelType w:val="hybridMultilevel"/>
    <w:tmpl w:val="3C2A7B92"/>
    <w:lvl w:ilvl="0" w:tplc="1138FB3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>
    <w:nsid w:val="6C31672C"/>
    <w:multiLevelType w:val="hybridMultilevel"/>
    <w:tmpl w:val="A73AE274"/>
    <w:lvl w:ilvl="0" w:tplc="3CD89F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>
    <w:nsid w:val="6FDB6252"/>
    <w:multiLevelType w:val="hybridMultilevel"/>
    <w:tmpl w:val="35546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5E3908"/>
    <w:multiLevelType w:val="hybridMultilevel"/>
    <w:tmpl w:val="B09E3F32"/>
    <w:lvl w:ilvl="0" w:tplc="2CAC4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ACA6860"/>
    <w:multiLevelType w:val="singleLevel"/>
    <w:tmpl w:val="0C568E8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3">
    <w:nsid w:val="7F802AA4"/>
    <w:multiLevelType w:val="hybridMultilevel"/>
    <w:tmpl w:val="ADF05A50"/>
    <w:lvl w:ilvl="0" w:tplc="62FE2E8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9"/>
  </w:num>
  <w:num w:numId="6">
    <w:abstractNumId w:val="1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"/>
  </w:num>
  <w:num w:numId="1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2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0"/>
  </w:num>
  <w:num w:numId="19">
    <w:abstractNumId w:val="28"/>
  </w:num>
  <w:num w:numId="20">
    <w:abstractNumId w:val="27"/>
  </w:num>
  <w:num w:numId="21">
    <w:abstractNumId w:val="21"/>
  </w:num>
  <w:num w:numId="22">
    <w:abstractNumId w:val="0"/>
  </w:num>
  <w:num w:numId="23">
    <w:abstractNumId w:val="19"/>
  </w:num>
  <w:num w:numId="24">
    <w:abstractNumId w:val="33"/>
  </w:num>
  <w:num w:numId="25">
    <w:abstractNumId w:val="17"/>
  </w:num>
  <w:num w:numId="26">
    <w:abstractNumId w:val="31"/>
  </w:num>
  <w:num w:numId="27">
    <w:abstractNumId w:val="16"/>
  </w:num>
  <w:num w:numId="28">
    <w:abstractNumId w:val="18"/>
  </w:num>
  <w:num w:numId="29">
    <w:abstractNumId w:val="24"/>
  </w:num>
  <w:num w:numId="30">
    <w:abstractNumId w:val="30"/>
  </w:num>
  <w:num w:numId="31">
    <w:abstractNumId w:val="15"/>
  </w:num>
  <w:num w:numId="32">
    <w:abstractNumId w:val="22"/>
  </w:num>
  <w:num w:numId="33">
    <w:abstractNumId w:val="32"/>
  </w:num>
  <w:num w:numId="34">
    <w:abstractNumId w:val="9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2BD"/>
    <w:rsid w:val="00003D67"/>
    <w:rsid w:val="00006545"/>
    <w:rsid w:val="00015C02"/>
    <w:rsid w:val="00025440"/>
    <w:rsid w:val="00030B0F"/>
    <w:rsid w:val="00042618"/>
    <w:rsid w:val="000468E7"/>
    <w:rsid w:val="0005059A"/>
    <w:rsid w:val="00054AB0"/>
    <w:rsid w:val="00060A9A"/>
    <w:rsid w:val="00062605"/>
    <w:rsid w:val="00065F11"/>
    <w:rsid w:val="00067993"/>
    <w:rsid w:val="00072421"/>
    <w:rsid w:val="000816AE"/>
    <w:rsid w:val="000850FE"/>
    <w:rsid w:val="000952BD"/>
    <w:rsid w:val="000B2514"/>
    <w:rsid w:val="000C0145"/>
    <w:rsid w:val="000C09C0"/>
    <w:rsid w:val="000C1E44"/>
    <w:rsid w:val="000C2CBA"/>
    <w:rsid w:val="000C3C54"/>
    <w:rsid w:val="000C53CE"/>
    <w:rsid w:val="000C70E4"/>
    <w:rsid w:val="000D5EFC"/>
    <w:rsid w:val="000E0F79"/>
    <w:rsid w:val="000E1439"/>
    <w:rsid w:val="000E16A2"/>
    <w:rsid w:val="000F161C"/>
    <w:rsid w:val="000F53FA"/>
    <w:rsid w:val="0010190F"/>
    <w:rsid w:val="00103298"/>
    <w:rsid w:val="00107332"/>
    <w:rsid w:val="00122D25"/>
    <w:rsid w:val="0012629B"/>
    <w:rsid w:val="001264C0"/>
    <w:rsid w:val="001323BE"/>
    <w:rsid w:val="0014613B"/>
    <w:rsid w:val="0015477C"/>
    <w:rsid w:val="001620BE"/>
    <w:rsid w:val="00165E4C"/>
    <w:rsid w:val="00166578"/>
    <w:rsid w:val="00166725"/>
    <w:rsid w:val="00182BF6"/>
    <w:rsid w:val="001A0453"/>
    <w:rsid w:val="001A59FF"/>
    <w:rsid w:val="001B2871"/>
    <w:rsid w:val="001B6D6E"/>
    <w:rsid w:val="001C2171"/>
    <w:rsid w:val="001C72EB"/>
    <w:rsid w:val="001D3FDC"/>
    <w:rsid w:val="001D52A7"/>
    <w:rsid w:val="001D5AE1"/>
    <w:rsid w:val="001F39E3"/>
    <w:rsid w:val="001F4438"/>
    <w:rsid w:val="001F6D4F"/>
    <w:rsid w:val="001F74E5"/>
    <w:rsid w:val="00211553"/>
    <w:rsid w:val="002140CF"/>
    <w:rsid w:val="00214908"/>
    <w:rsid w:val="00215C38"/>
    <w:rsid w:val="00222CCD"/>
    <w:rsid w:val="00223C01"/>
    <w:rsid w:val="00224560"/>
    <w:rsid w:val="002253C4"/>
    <w:rsid w:val="002271A9"/>
    <w:rsid w:val="002348DA"/>
    <w:rsid w:val="00244D02"/>
    <w:rsid w:val="00250511"/>
    <w:rsid w:val="00252CA6"/>
    <w:rsid w:val="00254496"/>
    <w:rsid w:val="00263135"/>
    <w:rsid w:val="00266163"/>
    <w:rsid w:val="00273300"/>
    <w:rsid w:val="002744CA"/>
    <w:rsid w:val="00275A3D"/>
    <w:rsid w:val="0027642C"/>
    <w:rsid w:val="00282640"/>
    <w:rsid w:val="002842C4"/>
    <w:rsid w:val="002A0C3C"/>
    <w:rsid w:val="002A0E41"/>
    <w:rsid w:val="002A150D"/>
    <w:rsid w:val="002A4FE5"/>
    <w:rsid w:val="002B46C7"/>
    <w:rsid w:val="002B61B7"/>
    <w:rsid w:val="002B689E"/>
    <w:rsid w:val="002C1175"/>
    <w:rsid w:val="002C705E"/>
    <w:rsid w:val="002D2034"/>
    <w:rsid w:val="002D443B"/>
    <w:rsid w:val="002E1C4A"/>
    <w:rsid w:val="002E26B7"/>
    <w:rsid w:val="002E539A"/>
    <w:rsid w:val="002F17AD"/>
    <w:rsid w:val="00305072"/>
    <w:rsid w:val="00306CE8"/>
    <w:rsid w:val="003176C7"/>
    <w:rsid w:val="00317E56"/>
    <w:rsid w:val="003242CC"/>
    <w:rsid w:val="00330D76"/>
    <w:rsid w:val="00333F73"/>
    <w:rsid w:val="00340E96"/>
    <w:rsid w:val="003411BB"/>
    <w:rsid w:val="00342731"/>
    <w:rsid w:val="003511D1"/>
    <w:rsid w:val="00357DF8"/>
    <w:rsid w:val="00363683"/>
    <w:rsid w:val="00365F8B"/>
    <w:rsid w:val="003722C5"/>
    <w:rsid w:val="003737D4"/>
    <w:rsid w:val="0038289F"/>
    <w:rsid w:val="00396161"/>
    <w:rsid w:val="003A5B13"/>
    <w:rsid w:val="003B0868"/>
    <w:rsid w:val="003B0F16"/>
    <w:rsid w:val="003B64BF"/>
    <w:rsid w:val="003B7D3D"/>
    <w:rsid w:val="003C1FDF"/>
    <w:rsid w:val="003C680B"/>
    <w:rsid w:val="003C6CED"/>
    <w:rsid w:val="003C752E"/>
    <w:rsid w:val="003D112C"/>
    <w:rsid w:val="003D4685"/>
    <w:rsid w:val="003D5BD7"/>
    <w:rsid w:val="003D7215"/>
    <w:rsid w:val="003E122C"/>
    <w:rsid w:val="003E3E45"/>
    <w:rsid w:val="003F1BDA"/>
    <w:rsid w:val="003F2648"/>
    <w:rsid w:val="003F6147"/>
    <w:rsid w:val="0040785C"/>
    <w:rsid w:val="00407EE5"/>
    <w:rsid w:val="00407F4C"/>
    <w:rsid w:val="004138DB"/>
    <w:rsid w:val="004140BB"/>
    <w:rsid w:val="00415EEA"/>
    <w:rsid w:val="00416909"/>
    <w:rsid w:val="00422481"/>
    <w:rsid w:val="00422AC0"/>
    <w:rsid w:val="00424389"/>
    <w:rsid w:val="00427EEC"/>
    <w:rsid w:val="00430289"/>
    <w:rsid w:val="00432A78"/>
    <w:rsid w:val="004369F7"/>
    <w:rsid w:val="00437BBF"/>
    <w:rsid w:val="00440E61"/>
    <w:rsid w:val="004515EE"/>
    <w:rsid w:val="00454796"/>
    <w:rsid w:val="004557D9"/>
    <w:rsid w:val="004609D9"/>
    <w:rsid w:val="0046174F"/>
    <w:rsid w:val="00463026"/>
    <w:rsid w:val="00463202"/>
    <w:rsid w:val="00463DDF"/>
    <w:rsid w:val="004647F9"/>
    <w:rsid w:val="0046573C"/>
    <w:rsid w:val="00467B4F"/>
    <w:rsid w:val="00475E25"/>
    <w:rsid w:val="00483F37"/>
    <w:rsid w:val="0048422A"/>
    <w:rsid w:val="0049294A"/>
    <w:rsid w:val="00492C4E"/>
    <w:rsid w:val="00493FEC"/>
    <w:rsid w:val="004962D0"/>
    <w:rsid w:val="004A139E"/>
    <w:rsid w:val="004A59FF"/>
    <w:rsid w:val="004A5D30"/>
    <w:rsid w:val="004A692B"/>
    <w:rsid w:val="004B0B98"/>
    <w:rsid w:val="004B58C0"/>
    <w:rsid w:val="004C0B78"/>
    <w:rsid w:val="004C171C"/>
    <w:rsid w:val="004C28B6"/>
    <w:rsid w:val="004C5E16"/>
    <w:rsid w:val="004D0388"/>
    <w:rsid w:val="004E18DF"/>
    <w:rsid w:val="004E3237"/>
    <w:rsid w:val="004E6108"/>
    <w:rsid w:val="004F4670"/>
    <w:rsid w:val="0050631D"/>
    <w:rsid w:val="00507B5F"/>
    <w:rsid w:val="00507F28"/>
    <w:rsid w:val="005164FC"/>
    <w:rsid w:val="00537EA1"/>
    <w:rsid w:val="005431E6"/>
    <w:rsid w:val="00546C8B"/>
    <w:rsid w:val="00550FE1"/>
    <w:rsid w:val="005510AF"/>
    <w:rsid w:val="00551C6A"/>
    <w:rsid w:val="00551F4D"/>
    <w:rsid w:val="00554ED4"/>
    <w:rsid w:val="00557BE1"/>
    <w:rsid w:val="005722C4"/>
    <w:rsid w:val="00572831"/>
    <w:rsid w:val="005750EF"/>
    <w:rsid w:val="005778F8"/>
    <w:rsid w:val="005817AA"/>
    <w:rsid w:val="005831F8"/>
    <w:rsid w:val="00587CF3"/>
    <w:rsid w:val="00592EA4"/>
    <w:rsid w:val="005A7CC3"/>
    <w:rsid w:val="005B0273"/>
    <w:rsid w:val="005B41EA"/>
    <w:rsid w:val="005C0B9F"/>
    <w:rsid w:val="005C58A7"/>
    <w:rsid w:val="005D120F"/>
    <w:rsid w:val="005E4D1B"/>
    <w:rsid w:val="005F37A7"/>
    <w:rsid w:val="005F41ED"/>
    <w:rsid w:val="005F429C"/>
    <w:rsid w:val="005F4E5F"/>
    <w:rsid w:val="006000CE"/>
    <w:rsid w:val="006035FA"/>
    <w:rsid w:val="006146D5"/>
    <w:rsid w:val="00616101"/>
    <w:rsid w:val="0061731D"/>
    <w:rsid w:val="00620141"/>
    <w:rsid w:val="00620707"/>
    <w:rsid w:val="006315D3"/>
    <w:rsid w:val="006318D6"/>
    <w:rsid w:val="00632AE2"/>
    <w:rsid w:val="00643D02"/>
    <w:rsid w:val="00645E88"/>
    <w:rsid w:val="00652182"/>
    <w:rsid w:val="00652273"/>
    <w:rsid w:val="00652A64"/>
    <w:rsid w:val="00657FD9"/>
    <w:rsid w:val="00660E0F"/>
    <w:rsid w:val="0067178C"/>
    <w:rsid w:val="00672DBF"/>
    <w:rsid w:val="006747E4"/>
    <w:rsid w:val="006805B8"/>
    <w:rsid w:val="006921F8"/>
    <w:rsid w:val="00696FE2"/>
    <w:rsid w:val="006A6E62"/>
    <w:rsid w:val="006A7FDD"/>
    <w:rsid w:val="006B2133"/>
    <w:rsid w:val="006B2CD9"/>
    <w:rsid w:val="006B43CE"/>
    <w:rsid w:val="006B4D4B"/>
    <w:rsid w:val="006B6CF4"/>
    <w:rsid w:val="006C1B2E"/>
    <w:rsid w:val="006C1F2E"/>
    <w:rsid w:val="006C4A6C"/>
    <w:rsid w:val="006D6762"/>
    <w:rsid w:val="006E070F"/>
    <w:rsid w:val="006E37EB"/>
    <w:rsid w:val="006E46BB"/>
    <w:rsid w:val="006E4A0A"/>
    <w:rsid w:val="006F23C9"/>
    <w:rsid w:val="006F2FDB"/>
    <w:rsid w:val="006F4C76"/>
    <w:rsid w:val="006F5717"/>
    <w:rsid w:val="006F6F21"/>
    <w:rsid w:val="00710FFF"/>
    <w:rsid w:val="00712485"/>
    <w:rsid w:val="00727AA4"/>
    <w:rsid w:val="00731A25"/>
    <w:rsid w:val="00736B9B"/>
    <w:rsid w:val="007415C4"/>
    <w:rsid w:val="007435C7"/>
    <w:rsid w:val="007764D1"/>
    <w:rsid w:val="00776D89"/>
    <w:rsid w:val="007838C2"/>
    <w:rsid w:val="007911A0"/>
    <w:rsid w:val="00796A69"/>
    <w:rsid w:val="007B153A"/>
    <w:rsid w:val="007C178F"/>
    <w:rsid w:val="007C45CB"/>
    <w:rsid w:val="007C4BEF"/>
    <w:rsid w:val="007C56DA"/>
    <w:rsid w:val="007D641D"/>
    <w:rsid w:val="007E136B"/>
    <w:rsid w:val="007E3AE6"/>
    <w:rsid w:val="007E64E4"/>
    <w:rsid w:val="007E7587"/>
    <w:rsid w:val="007E75C0"/>
    <w:rsid w:val="007F0551"/>
    <w:rsid w:val="00810341"/>
    <w:rsid w:val="00810A95"/>
    <w:rsid w:val="00810EA1"/>
    <w:rsid w:val="0081180E"/>
    <w:rsid w:val="008235EF"/>
    <w:rsid w:val="00830D0C"/>
    <w:rsid w:val="0083118D"/>
    <w:rsid w:val="00831F66"/>
    <w:rsid w:val="00835B2F"/>
    <w:rsid w:val="00837A7D"/>
    <w:rsid w:val="008515B4"/>
    <w:rsid w:val="008518A2"/>
    <w:rsid w:val="0085335D"/>
    <w:rsid w:val="0085439C"/>
    <w:rsid w:val="00854DFC"/>
    <w:rsid w:val="008567BE"/>
    <w:rsid w:val="00857AFD"/>
    <w:rsid w:val="00865810"/>
    <w:rsid w:val="008662EC"/>
    <w:rsid w:val="00873630"/>
    <w:rsid w:val="00877F03"/>
    <w:rsid w:val="00881E7D"/>
    <w:rsid w:val="0088311B"/>
    <w:rsid w:val="008837AF"/>
    <w:rsid w:val="008865F1"/>
    <w:rsid w:val="00886B0B"/>
    <w:rsid w:val="008A3B9F"/>
    <w:rsid w:val="008A72D9"/>
    <w:rsid w:val="008B5099"/>
    <w:rsid w:val="008C114F"/>
    <w:rsid w:val="008D0714"/>
    <w:rsid w:val="008D1FEE"/>
    <w:rsid w:val="008D2431"/>
    <w:rsid w:val="008D7601"/>
    <w:rsid w:val="008D7839"/>
    <w:rsid w:val="008E1929"/>
    <w:rsid w:val="008E2E81"/>
    <w:rsid w:val="008E5794"/>
    <w:rsid w:val="008E6AD5"/>
    <w:rsid w:val="008F71C1"/>
    <w:rsid w:val="008F71CE"/>
    <w:rsid w:val="009041C7"/>
    <w:rsid w:val="009063ED"/>
    <w:rsid w:val="00906437"/>
    <w:rsid w:val="0090761F"/>
    <w:rsid w:val="0091209A"/>
    <w:rsid w:val="009135EF"/>
    <w:rsid w:val="009215ED"/>
    <w:rsid w:val="00921C3C"/>
    <w:rsid w:val="009329C0"/>
    <w:rsid w:val="00945D0D"/>
    <w:rsid w:val="0095088E"/>
    <w:rsid w:val="00952F8E"/>
    <w:rsid w:val="00957573"/>
    <w:rsid w:val="00957BCD"/>
    <w:rsid w:val="00957FA0"/>
    <w:rsid w:val="00961359"/>
    <w:rsid w:val="00967D67"/>
    <w:rsid w:val="009709D6"/>
    <w:rsid w:val="00975361"/>
    <w:rsid w:val="00975991"/>
    <w:rsid w:val="009811DA"/>
    <w:rsid w:val="00982159"/>
    <w:rsid w:val="00987988"/>
    <w:rsid w:val="009921BD"/>
    <w:rsid w:val="00992E7C"/>
    <w:rsid w:val="009931A6"/>
    <w:rsid w:val="00993E45"/>
    <w:rsid w:val="009A340C"/>
    <w:rsid w:val="009A6135"/>
    <w:rsid w:val="009A7634"/>
    <w:rsid w:val="009B0DB5"/>
    <w:rsid w:val="009B25CB"/>
    <w:rsid w:val="009B371F"/>
    <w:rsid w:val="009C2092"/>
    <w:rsid w:val="009C5E77"/>
    <w:rsid w:val="009C7511"/>
    <w:rsid w:val="009D06FC"/>
    <w:rsid w:val="009D0D6C"/>
    <w:rsid w:val="009E071D"/>
    <w:rsid w:val="009E1C03"/>
    <w:rsid w:val="009E5B9B"/>
    <w:rsid w:val="009E7BA0"/>
    <w:rsid w:val="009F34FF"/>
    <w:rsid w:val="009F4F93"/>
    <w:rsid w:val="009F70CA"/>
    <w:rsid w:val="009F7702"/>
    <w:rsid w:val="00A101D7"/>
    <w:rsid w:val="00A12891"/>
    <w:rsid w:val="00A24804"/>
    <w:rsid w:val="00A26BC6"/>
    <w:rsid w:val="00A318B4"/>
    <w:rsid w:val="00A353C0"/>
    <w:rsid w:val="00A36D74"/>
    <w:rsid w:val="00A36DA1"/>
    <w:rsid w:val="00A4590C"/>
    <w:rsid w:val="00A55558"/>
    <w:rsid w:val="00A576DC"/>
    <w:rsid w:val="00A62A30"/>
    <w:rsid w:val="00A630BA"/>
    <w:rsid w:val="00A65BEA"/>
    <w:rsid w:val="00A71106"/>
    <w:rsid w:val="00A7647F"/>
    <w:rsid w:val="00A77A59"/>
    <w:rsid w:val="00A80090"/>
    <w:rsid w:val="00A802FE"/>
    <w:rsid w:val="00A8055A"/>
    <w:rsid w:val="00A813DB"/>
    <w:rsid w:val="00A81EDA"/>
    <w:rsid w:val="00A82D68"/>
    <w:rsid w:val="00A92EAE"/>
    <w:rsid w:val="00AA2946"/>
    <w:rsid w:val="00AA513B"/>
    <w:rsid w:val="00AA6C1C"/>
    <w:rsid w:val="00AA79BD"/>
    <w:rsid w:val="00AB13FD"/>
    <w:rsid w:val="00AB5039"/>
    <w:rsid w:val="00AC1B06"/>
    <w:rsid w:val="00AC4DDF"/>
    <w:rsid w:val="00AD109C"/>
    <w:rsid w:val="00AD1D77"/>
    <w:rsid w:val="00AD29F9"/>
    <w:rsid w:val="00AD6FCB"/>
    <w:rsid w:val="00AE3DDC"/>
    <w:rsid w:val="00AF1D33"/>
    <w:rsid w:val="00AF21BE"/>
    <w:rsid w:val="00AF4404"/>
    <w:rsid w:val="00B10EAF"/>
    <w:rsid w:val="00B13073"/>
    <w:rsid w:val="00B14F9F"/>
    <w:rsid w:val="00B170FA"/>
    <w:rsid w:val="00B174F7"/>
    <w:rsid w:val="00B2081A"/>
    <w:rsid w:val="00B272F3"/>
    <w:rsid w:val="00B27D5A"/>
    <w:rsid w:val="00B3113C"/>
    <w:rsid w:val="00B321CA"/>
    <w:rsid w:val="00B32D72"/>
    <w:rsid w:val="00B33246"/>
    <w:rsid w:val="00B368D2"/>
    <w:rsid w:val="00B40B1B"/>
    <w:rsid w:val="00B45B19"/>
    <w:rsid w:val="00B45BEA"/>
    <w:rsid w:val="00B531DB"/>
    <w:rsid w:val="00B62410"/>
    <w:rsid w:val="00B624EA"/>
    <w:rsid w:val="00B66986"/>
    <w:rsid w:val="00B72063"/>
    <w:rsid w:val="00B75028"/>
    <w:rsid w:val="00B76351"/>
    <w:rsid w:val="00B81ECF"/>
    <w:rsid w:val="00B91BE3"/>
    <w:rsid w:val="00B94303"/>
    <w:rsid w:val="00B9773B"/>
    <w:rsid w:val="00BA19B2"/>
    <w:rsid w:val="00BA3ECA"/>
    <w:rsid w:val="00BB025F"/>
    <w:rsid w:val="00BB6E22"/>
    <w:rsid w:val="00BB78DE"/>
    <w:rsid w:val="00BC59F2"/>
    <w:rsid w:val="00BD6545"/>
    <w:rsid w:val="00BE0002"/>
    <w:rsid w:val="00BE4AD7"/>
    <w:rsid w:val="00BE500A"/>
    <w:rsid w:val="00BE63F0"/>
    <w:rsid w:val="00BE7BD4"/>
    <w:rsid w:val="00BF3CF7"/>
    <w:rsid w:val="00C04211"/>
    <w:rsid w:val="00C04E45"/>
    <w:rsid w:val="00C10295"/>
    <w:rsid w:val="00C11D67"/>
    <w:rsid w:val="00C12758"/>
    <w:rsid w:val="00C16709"/>
    <w:rsid w:val="00C2037A"/>
    <w:rsid w:val="00C214C3"/>
    <w:rsid w:val="00C21CAF"/>
    <w:rsid w:val="00C222BB"/>
    <w:rsid w:val="00C26C9B"/>
    <w:rsid w:val="00C27775"/>
    <w:rsid w:val="00C37C63"/>
    <w:rsid w:val="00C5787F"/>
    <w:rsid w:val="00C616FD"/>
    <w:rsid w:val="00C7413C"/>
    <w:rsid w:val="00C87806"/>
    <w:rsid w:val="00C90624"/>
    <w:rsid w:val="00C93C96"/>
    <w:rsid w:val="00C95047"/>
    <w:rsid w:val="00C978BD"/>
    <w:rsid w:val="00CB1496"/>
    <w:rsid w:val="00CB3CC5"/>
    <w:rsid w:val="00CB4ABF"/>
    <w:rsid w:val="00CC2622"/>
    <w:rsid w:val="00CD5B3E"/>
    <w:rsid w:val="00CD5BE5"/>
    <w:rsid w:val="00CD7EEF"/>
    <w:rsid w:val="00CE02E8"/>
    <w:rsid w:val="00CF0981"/>
    <w:rsid w:val="00CF4829"/>
    <w:rsid w:val="00CF740D"/>
    <w:rsid w:val="00D0132B"/>
    <w:rsid w:val="00D029A4"/>
    <w:rsid w:val="00D032D6"/>
    <w:rsid w:val="00D05630"/>
    <w:rsid w:val="00D06FDA"/>
    <w:rsid w:val="00D11856"/>
    <w:rsid w:val="00D15997"/>
    <w:rsid w:val="00D201BE"/>
    <w:rsid w:val="00D22B79"/>
    <w:rsid w:val="00D2511B"/>
    <w:rsid w:val="00D316B1"/>
    <w:rsid w:val="00D32841"/>
    <w:rsid w:val="00D3373C"/>
    <w:rsid w:val="00D351A9"/>
    <w:rsid w:val="00D36196"/>
    <w:rsid w:val="00D36405"/>
    <w:rsid w:val="00D416E0"/>
    <w:rsid w:val="00D445A4"/>
    <w:rsid w:val="00D4502C"/>
    <w:rsid w:val="00D4575C"/>
    <w:rsid w:val="00D503D4"/>
    <w:rsid w:val="00D5491C"/>
    <w:rsid w:val="00D56BE9"/>
    <w:rsid w:val="00D672B4"/>
    <w:rsid w:val="00D676D5"/>
    <w:rsid w:val="00D72638"/>
    <w:rsid w:val="00D812E4"/>
    <w:rsid w:val="00D83054"/>
    <w:rsid w:val="00D97DC4"/>
    <w:rsid w:val="00DA3070"/>
    <w:rsid w:val="00DB1CEF"/>
    <w:rsid w:val="00DB6CF8"/>
    <w:rsid w:val="00DC1013"/>
    <w:rsid w:val="00DC4E5F"/>
    <w:rsid w:val="00DC63BF"/>
    <w:rsid w:val="00DD546B"/>
    <w:rsid w:val="00DE1AC5"/>
    <w:rsid w:val="00DF170E"/>
    <w:rsid w:val="00DF52F0"/>
    <w:rsid w:val="00DF6C0B"/>
    <w:rsid w:val="00E04082"/>
    <w:rsid w:val="00E06772"/>
    <w:rsid w:val="00E10398"/>
    <w:rsid w:val="00E109CF"/>
    <w:rsid w:val="00E11592"/>
    <w:rsid w:val="00E12D81"/>
    <w:rsid w:val="00E14102"/>
    <w:rsid w:val="00E20139"/>
    <w:rsid w:val="00E21C0B"/>
    <w:rsid w:val="00E31EBB"/>
    <w:rsid w:val="00E44CC4"/>
    <w:rsid w:val="00E47302"/>
    <w:rsid w:val="00E50750"/>
    <w:rsid w:val="00E511A2"/>
    <w:rsid w:val="00E539CB"/>
    <w:rsid w:val="00E559BF"/>
    <w:rsid w:val="00E60828"/>
    <w:rsid w:val="00E60ACF"/>
    <w:rsid w:val="00E62ADF"/>
    <w:rsid w:val="00E671FE"/>
    <w:rsid w:val="00E73CEB"/>
    <w:rsid w:val="00E77B20"/>
    <w:rsid w:val="00E82AA6"/>
    <w:rsid w:val="00E9327C"/>
    <w:rsid w:val="00E96D2D"/>
    <w:rsid w:val="00EA55DE"/>
    <w:rsid w:val="00EA6D8F"/>
    <w:rsid w:val="00EB09FE"/>
    <w:rsid w:val="00EB2104"/>
    <w:rsid w:val="00EC1CCB"/>
    <w:rsid w:val="00ED1D5A"/>
    <w:rsid w:val="00ED4499"/>
    <w:rsid w:val="00EE289C"/>
    <w:rsid w:val="00EE5F71"/>
    <w:rsid w:val="00EE6130"/>
    <w:rsid w:val="00EE6E95"/>
    <w:rsid w:val="00EF163D"/>
    <w:rsid w:val="00EF2D82"/>
    <w:rsid w:val="00EF468C"/>
    <w:rsid w:val="00F11BD0"/>
    <w:rsid w:val="00F12D1E"/>
    <w:rsid w:val="00F132E0"/>
    <w:rsid w:val="00F159A2"/>
    <w:rsid w:val="00F2122D"/>
    <w:rsid w:val="00F31CA9"/>
    <w:rsid w:val="00F3299F"/>
    <w:rsid w:val="00F32C40"/>
    <w:rsid w:val="00F41610"/>
    <w:rsid w:val="00F43512"/>
    <w:rsid w:val="00F50464"/>
    <w:rsid w:val="00F515F0"/>
    <w:rsid w:val="00F607A2"/>
    <w:rsid w:val="00F63AA6"/>
    <w:rsid w:val="00F645BC"/>
    <w:rsid w:val="00F70D0C"/>
    <w:rsid w:val="00F74679"/>
    <w:rsid w:val="00F76BB3"/>
    <w:rsid w:val="00F8208E"/>
    <w:rsid w:val="00F85B35"/>
    <w:rsid w:val="00F9006E"/>
    <w:rsid w:val="00F90726"/>
    <w:rsid w:val="00F91B21"/>
    <w:rsid w:val="00F93FE9"/>
    <w:rsid w:val="00FA2F4D"/>
    <w:rsid w:val="00FA7370"/>
    <w:rsid w:val="00FB198F"/>
    <w:rsid w:val="00FB42E5"/>
    <w:rsid w:val="00FC1B60"/>
    <w:rsid w:val="00FC4B10"/>
    <w:rsid w:val="00FC4F11"/>
    <w:rsid w:val="00FC74F8"/>
    <w:rsid w:val="00FD184A"/>
    <w:rsid w:val="00FD3223"/>
    <w:rsid w:val="00FF0D36"/>
    <w:rsid w:val="00FF0FD0"/>
    <w:rsid w:val="00FF4DEF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15EE"/>
    <w:pPr>
      <w:keepNext/>
      <w:jc w:val="both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557D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5C38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15EE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557D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15C38"/>
    <w:rPr>
      <w:rFonts w:ascii="Cambria" w:hAnsi="Cambria" w:cs="Cambria"/>
      <w:b/>
      <w:bCs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rsid w:val="000952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0952BD"/>
    <w:pPr>
      <w:ind w:right="5101"/>
    </w:pPr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52BD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0952BD"/>
    <w:pPr>
      <w:tabs>
        <w:tab w:val="num" w:pos="720"/>
      </w:tabs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50511"/>
    <w:pPr>
      <w:widowControl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515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EF468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CF740D"/>
    <w:pPr>
      <w:ind w:left="720"/>
    </w:pPr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91209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">
    <w:name w:val="Обычный1"/>
    <w:uiPriority w:val="99"/>
    <w:rsid w:val="004A59FF"/>
    <w:pPr>
      <w:ind w:firstLine="709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styleId="NoSpacing">
    <w:name w:val="No Spacing"/>
    <w:uiPriority w:val="99"/>
    <w:qFormat/>
    <w:rsid w:val="00E44CC4"/>
    <w:rPr>
      <w:rFonts w:cs="Calibri"/>
      <w:lang w:eastAsia="en-US"/>
    </w:rPr>
  </w:style>
  <w:style w:type="paragraph" w:customStyle="1" w:styleId="ConsPlusNormal">
    <w:name w:val="ConsPlusNormal"/>
    <w:uiPriority w:val="99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нак Знак Знак Знак"/>
    <w:basedOn w:val="Normal"/>
    <w:uiPriority w:val="99"/>
    <w:rsid w:val="00B720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C93C96"/>
    <w:pPr>
      <w:spacing w:before="100" w:beforeAutospacing="1" w:after="100" w:afterAutospacing="1"/>
    </w:pPr>
  </w:style>
  <w:style w:type="paragraph" w:customStyle="1" w:styleId="a0">
    <w:name w:val="Комментарий"/>
    <w:basedOn w:val="Normal"/>
    <w:next w:val="Normal"/>
    <w:uiPriority w:val="99"/>
    <w:rsid w:val="006B6CF4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4"/>
      <w:szCs w:val="14"/>
    </w:rPr>
  </w:style>
  <w:style w:type="numbering" w:customStyle="1" w:styleId="14pt">
    <w:name w:val="Стиль нумерованный 14 pt"/>
    <w:rsid w:val="006D06B5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327</TotalTime>
  <Pages>1</Pages>
  <Words>166</Words>
  <Characters>952</Characters>
  <Application>Microsoft Office Outlook</Application>
  <DocSecurity>0</DocSecurity>
  <Lines>0</Lines>
  <Paragraphs>0</Paragraphs>
  <ScaleCrop>false</ScaleCrop>
  <Company>Администрация ЗАТО п. Светлый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Хромова</cp:lastModifiedBy>
  <cp:revision>34</cp:revision>
  <cp:lastPrinted>2009-08-18T07:40:00Z</cp:lastPrinted>
  <dcterms:created xsi:type="dcterms:W3CDTF">2009-07-22T05:00:00Z</dcterms:created>
  <dcterms:modified xsi:type="dcterms:W3CDTF">2009-08-25T11:07:00Z</dcterms:modified>
</cp:coreProperties>
</file>